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33" w:rsidRDefault="00670E57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98425</wp:posOffset>
            </wp:positionV>
            <wp:extent cx="746125" cy="744220"/>
            <wp:effectExtent l="19050" t="0" r="0" b="0"/>
            <wp:wrapThrough wrapText="bothSides">
              <wp:wrapPolygon edited="0">
                <wp:start x="-551" y="0"/>
                <wp:lineTo x="-551" y="21010"/>
                <wp:lineTo x="21508" y="21010"/>
                <wp:lineTo x="21508" y="0"/>
                <wp:lineTo x="-551" y="0"/>
              </wp:wrapPolygon>
            </wp:wrapThrough>
            <wp:docPr id="3" name="Рисунок 1" descr="Описание: D:\Администрация УМ района\Герб\urum-r-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Администрация УМ района\Герб\urum-r-sc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4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</w:p>
    <w:p w:rsidR="00670E57" w:rsidRDefault="00670E57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454"/>
        <w:gridCol w:w="4508"/>
      </w:tblGrid>
      <w:tr w:rsidR="00670E57" w:rsidRPr="00116F45" w:rsidTr="002B4D3F">
        <w:trPr>
          <w:trHeight w:val="2575"/>
        </w:trPr>
        <w:tc>
          <w:tcPr>
            <w:tcW w:w="4616" w:type="dxa"/>
          </w:tcPr>
          <w:p w:rsidR="00670E57" w:rsidRPr="009D15B1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D15B1">
              <w:rPr>
                <w:rFonts w:ascii="Times New Roman" w:hAnsi="Times New Roman" w:cs="Times New Roman"/>
              </w:rPr>
              <w:t xml:space="preserve">Администрация </w:t>
            </w:r>
            <w:r w:rsidRPr="0089679B">
              <w:rPr>
                <w:rFonts w:ascii="Times New Roman" w:hAnsi="Times New Roman" w:cs="Times New Roman"/>
              </w:rPr>
              <w:t>Урус-Мартановского</w:t>
            </w:r>
            <w:r w:rsidRPr="009D15B1">
              <w:rPr>
                <w:rFonts w:ascii="Times New Roman" w:hAnsi="Times New Roman" w:cs="Times New Roman"/>
              </w:rPr>
              <w:t xml:space="preserve"> муниципального района </w:t>
            </w:r>
          </w:p>
          <w:p w:rsidR="00670E57" w:rsidRPr="009D15B1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9D15B1">
              <w:rPr>
                <w:rFonts w:ascii="Times New Roman" w:hAnsi="Times New Roman" w:cs="Times New Roman"/>
              </w:rPr>
              <w:t>Чеченской Республики</w:t>
            </w:r>
          </w:p>
          <w:p w:rsidR="00670E57" w:rsidRPr="009D15B1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>Муниципальное учреждение</w:t>
            </w:r>
          </w:p>
          <w:p w:rsidR="00670E57" w:rsidRPr="009D15B1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 xml:space="preserve">«УПРАВЛЕНИЕ ОБРАЗОВАНИЯ </w:t>
            </w:r>
          </w:p>
          <w:p w:rsidR="00670E57" w:rsidRPr="009D15B1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9679B">
              <w:rPr>
                <w:rFonts w:ascii="Times New Roman" w:hAnsi="Times New Roman" w:cs="Times New Roman"/>
                <w:b/>
              </w:rPr>
              <w:t>УРУС-МАРТАНОВСКОГО</w:t>
            </w:r>
            <w:r w:rsidRPr="009D15B1">
              <w:rPr>
                <w:rFonts w:ascii="Times New Roman" w:hAnsi="Times New Roman" w:cs="Times New Roman"/>
                <w:b/>
              </w:rPr>
              <w:t xml:space="preserve"> МУНИЦИПАЛЬНОГО РАЙОНА»</w:t>
            </w:r>
          </w:p>
          <w:p w:rsidR="00670E57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(М</w:t>
            </w:r>
            <w:r w:rsidRPr="009D15B1">
              <w:rPr>
                <w:rFonts w:ascii="Times New Roman" w:hAnsi="Times New Roman" w:cs="Times New Roman"/>
                <w:b/>
              </w:rPr>
              <w:t>У «Управление образования</w:t>
            </w:r>
          </w:p>
          <w:p w:rsidR="00670E57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 xml:space="preserve"> </w:t>
            </w:r>
            <w:r w:rsidRPr="0089679B">
              <w:rPr>
                <w:rFonts w:ascii="Times New Roman" w:hAnsi="Times New Roman" w:cs="Times New Roman"/>
                <w:b/>
              </w:rPr>
              <w:t>Урус-Мартановского</w:t>
            </w:r>
            <w:r w:rsidRPr="009D15B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70E57" w:rsidRPr="009D15B1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15B1">
              <w:rPr>
                <w:rFonts w:ascii="Times New Roman" w:hAnsi="Times New Roman" w:cs="Times New Roman"/>
                <w:b/>
              </w:rPr>
              <w:t>муниципального района»)</w:t>
            </w:r>
          </w:p>
        </w:tc>
        <w:tc>
          <w:tcPr>
            <w:tcW w:w="454" w:type="dxa"/>
            <w:vMerge w:val="restart"/>
          </w:tcPr>
          <w:p w:rsidR="00670E57" w:rsidRPr="00116F45" w:rsidRDefault="00670E57" w:rsidP="002B4D3F">
            <w:pPr>
              <w:pStyle w:val="a3"/>
              <w:tabs>
                <w:tab w:val="left" w:pos="9498"/>
              </w:tabs>
              <w:ind w:right="141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670E57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Нохчийн Республикан </w:t>
            </w:r>
          </w:p>
          <w:p w:rsidR="00670E57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Хьалха-Мартан</w:t>
            </w:r>
            <w:r w:rsidRPr="006A491A">
              <w:rPr>
                <w:rFonts w:ascii="Times New Roman" w:hAnsi="Times New Roman" w:cs="Times New Roman"/>
              </w:rPr>
              <w:t xml:space="preserve"> муниципальни </w:t>
            </w:r>
          </w:p>
          <w:p w:rsidR="00670E57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6A491A">
              <w:rPr>
                <w:rFonts w:ascii="Times New Roman" w:hAnsi="Times New Roman" w:cs="Times New Roman"/>
              </w:rPr>
              <w:t>к</w:t>
            </w:r>
            <w:r w:rsidRPr="006A491A">
              <w:rPr>
                <w:rFonts w:ascii="Times New Roman" w:hAnsi="Times New Roman" w:cs="Times New Roman"/>
                <w:lang w:val="en-US"/>
              </w:rPr>
              <w:t>I</w:t>
            </w:r>
            <w:r w:rsidRPr="006A491A">
              <w:rPr>
                <w:rFonts w:ascii="Times New Roman" w:hAnsi="Times New Roman" w:cs="Times New Roman"/>
              </w:rPr>
              <w:t>оштан</w:t>
            </w:r>
            <w:r>
              <w:rPr>
                <w:rFonts w:ascii="Times New Roman" w:hAnsi="Times New Roman" w:cs="Times New Roman"/>
              </w:rPr>
              <w:t xml:space="preserve"> администраци</w:t>
            </w:r>
          </w:p>
          <w:p w:rsidR="00670E57" w:rsidRPr="00833EC0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833EC0">
              <w:rPr>
                <w:rFonts w:ascii="Times New Roman" w:hAnsi="Times New Roman" w:cs="Times New Roman"/>
                <w:b/>
              </w:rPr>
              <w:t>Муниципальни учреждени</w:t>
            </w:r>
          </w:p>
          <w:p w:rsidR="00670E57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360370">
              <w:rPr>
                <w:rFonts w:ascii="Times New Roman" w:hAnsi="Times New Roman" w:cs="Times New Roman"/>
                <w:b/>
              </w:rPr>
              <w:t>«</w:t>
            </w:r>
            <w:r w:rsidRPr="00605204">
              <w:rPr>
                <w:rFonts w:ascii="Times New Roman" w:hAnsi="Times New Roman" w:cs="Times New Roman"/>
                <w:b/>
              </w:rPr>
              <w:t>ХЬАЛХА-МАРТАН</w:t>
            </w:r>
            <w:r w:rsidRPr="00360370">
              <w:rPr>
                <w:rFonts w:ascii="Times New Roman" w:hAnsi="Times New Roman" w:cs="Times New Roman"/>
                <w:b/>
              </w:rPr>
              <w:t xml:space="preserve"> МУНИЦИПАЛЬНИ К</w:t>
            </w:r>
            <w:r w:rsidRPr="0036037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60370">
              <w:rPr>
                <w:rFonts w:ascii="Times New Roman" w:hAnsi="Times New Roman" w:cs="Times New Roman"/>
                <w:b/>
              </w:rPr>
              <w:t xml:space="preserve">ОШТАН </w:t>
            </w:r>
          </w:p>
          <w:p w:rsidR="00670E57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60370">
              <w:rPr>
                <w:rFonts w:ascii="Times New Roman" w:hAnsi="Times New Roman" w:cs="Times New Roman"/>
                <w:b/>
              </w:rPr>
              <w:t>ДЕШ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60370">
              <w:rPr>
                <w:rFonts w:ascii="Times New Roman" w:hAnsi="Times New Roman" w:cs="Times New Roman"/>
                <w:b/>
              </w:rPr>
              <w:t>РАН УРХАЛЛА»</w:t>
            </w:r>
          </w:p>
          <w:p w:rsidR="00670E57" w:rsidRPr="00D8419B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360370">
              <w:rPr>
                <w:rFonts w:ascii="Times New Roman" w:hAnsi="Times New Roman" w:cs="Times New Roman"/>
                <w:b/>
              </w:rPr>
              <w:t>(МУ «</w:t>
            </w:r>
            <w:r w:rsidRPr="00605204">
              <w:rPr>
                <w:rFonts w:ascii="Times New Roman" w:hAnsi="Times New Roman" w:cs="Times New Roman"/>
                <w:b/>
              </w:rPr>
              <w:t>Хьалха-Мартан</w:t>
            </w:r>
            <w:r w:rsidRPr="00360370">
              <w:rPr>
                <w:rFonts w:ascii="Times New Roman" w:hAnsi="Times New Roman" w:cs="Times New Roman"/>
                <w:b/>
              </w:rPr>
              <w:t xml:space="preserve"> муниципальни к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60370">
              <w:rPr>
                <w:rFonts w:ascii="Times New Roman" w:hAnsi="Times New Roman" w:cs="Times New Roman"/>
                <w:b/>
              </w:rPr>
              <w:t>оштан деш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360370">
              <w:rPr>
                <w:rFonts w:ascii="Times New Roman" w:hAnsi="Times New Roman" w:cs="Times New Roman"/>
                <w:b/>
              </w:rPr>
              <w:t>ран урхалла»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70E57" w:rsidRPr="00116F45" w:rsidTr="002B4D3F">
        <w:trPr>
          <w:trHeight w:val="1289"/>
        </w:trPr>
        <w:tc>
          <w:tcPr>
            <w:tcW w:w="4616" w:type="dxa"/>
            <w:tcBorders>
              <w:bottom w:val="single" w:sz="4" w:space="0" w:color="auto"/>
            </w:tcBorders>
          </w:tcPr>
          <w:p w:rsidR="00670E57" w:rsidRPr="009D15B1" w:rsidRDefault="00670E57" w:rsidP="002B4D3F">
            <w:pPr>
              <w:ind w:right="5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Красноармейская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ул., 1 а, г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Урус-Мартан,</w:t>
            </w:r>
          </w:p>
          <w:p w:rsidR="00670E57" w:rsidRPr="009D15B1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Урус-Мартановский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район, ЧР, 366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(871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2-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8" w:history="1">
              <w:r w:rsidRPr="00CA20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uo-urus@mail.ru</w:t>
              </w:r>
            </w:hyperlink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670E57" w:rsidRPr="00B91B7A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уо-урус.рф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35</w:t>
            </w:r>
            <w:r w:rsidRPr="007462E6">
              <w:rPr>
                <w:rFonts w:ascii="Times New Roman" w:hAnsi="Times New Roman" w:cs="Times New Roman"/>
                <w:sz w:val="18"/>
                <w:szCs w:val="18"/>
              </w:rPr>
              <w:t>106387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102200174</w:t>
            </w:r>
            <w:r w:rsidRPr="007462E6">
              <w:rPr>
                <w:rFonts w:ascii="Times New Roman" w:hAnsi="Times New Roman" w:cs="Times New Roman"/>
                <w:sz w:val="18"/>
                <w:szCs w:val="18"/>
              </w:rPr>
              <w:t>1695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10000010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1001001</w:t>
            </w: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670E57" w:rsidRPr="00AC41A0" w:rsidRDefault="00670E57" w:rsidP="002B4D3F">
            <w:pPr>
              <w:pStyle w:val="a3"/>
              <w:tabs>
                <w:tab w:val="left" w:pos="9498"/>
              </w:tabs>
              <w:ind w:right="17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:rsidR="00670E57" w:rsidRPr="009D15B1" w:rsidRDefault="00670E57" w:rsidP="002B4D3F">
            <w:pPr>
              <w:ind w:right="5" w:firstLine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Красноармейски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ур., 1 а, Хьалха-Мартан г1.,</w:t>
            </w:r>
          </w:p>
          <w:p w:rsidR="00670E57" w:rsidRPr="009D15B1" w:rsidRDefault="00670E57" w:rsidP="002B4D3F">
            <w:pPr>
              <w:ind w:right="5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Хьалха-Мартан муниципальни район,НР</w:t>
            </w:r>
            <w:r w:rsidRPr="007462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366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тел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.: (871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 2-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09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9" w:history="1">
              <w:r w:rsidRPr="00CA200D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uo-urus@mail.ru</w:t>
              </w:r>
            </w:hyperlink>
            <w:r w:rsidRPr="0060520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:rsidR="00670E57" w:rsidRPr="00B91B7A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уо-урус.рф</w:t>
            </w:r>
            <w:r w:rsidRPr="00B91B7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670E57" w:rsidRPr="00605204" w:rsidRDefault="00670E57" w:rsidP="002B4D3F">
            <w:pPr>
              <w:ind w:right="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ОКПО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35106387; 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  <w:r w:rsidRPr="00605204">
              <w:rPr>
                <w:rFonts w:ascii="Times New Roman" w:hAnsi="Times New Roman" w:cs="Times New Roman"/>
                <w:sz w:val="18"/>
                <w:szCs w:val="18"/>
              </w:rPr>
              <w:t xml:space="preserve"> 1022001741695;</w:t>
            </w:r>
          </w:p>
          <w:p w:rsidR="00670E57" w:rsidRPr="009D15B1" w:rsidRDefault="00670E57" w:rsidP="002B4D3F">
            <w:pPr>
              <w:ind w:right="-10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ИНН/КПП 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10000010</w:t>
            </w:r>
            <w:r w:rsidRPr="009D15B1">
              <w:rPr>
                <w:rFonts w:ascii="Times New Roman" w:hAnsi="Times New Roman" w:cs="Times New Roman"/>
                <w:sz w:val="18"/>
                <w:szCs w:val="18"/>
              </w:rPr>
              <w:t>/20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1001001</w:t>
            </w:r>
          </w:p>
        </w:tc>
      </w:tr>
    </w:tbl>
    <w:tbl>
      <w:tblPr>
        <w:tblStyle w:val="a5"/>
        <w:tblpPr w:leftFromText="180" w:rightFromText="180" w:vertAnchor="text" w:horzAnchor="margin" w:tblpXSpec="right" w:tblpY="270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670E57" w:rsidTr="002B4D3F">
        <w:trPr>
          <w:trHeight w:val="198"/>
        </w:trPr>
        <w:tc>
          <w:tcPr>
            <w:tcW w:w="4361" w:type="dxa"/>
          </w:tcPr>
          <w:p w:rsidR="00670E57" w:rsidRDefault="00772AB9" w:rsidP="00CD2A35">
            <w:pPr>
              <w:tabs>
                <w:tab w:val="left" w:pos="4145"/>
                <w:tab w:val="left" w:pos="9498"/>
              </w:tabs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2A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pPr w:leftFromText="180" w:rightFromText="180" w:vertAnchor="text" w:horzAnchor="margin" w:tblpY="53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612"/>
        <w:gridCol w:w="1208"/>
        <w:gridCol w:w="607"/>
        <w:gridCol w:w="1667"/>
      </w:tblGrid>
      <w:tr w:rsidR="00670E57" w:rsidRPr="00116F45" w:rsidTr="002B4D3F">
        <w:trPr>
          <w:trHeight w:val="295"/>
        </w:trPr>
        <w:tc>
          <w:tcPr>
            <w:tcW w:w="267" w:type="dxa"/>
            <w:vAlign w:val="bottom"/>
          </w:tcPr>
          <w:p w:rsidR="00670E57" w:rsidRPr="00116F45" w:rsidRDefault="00670E57" w:rsidP="002B4D3F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bottom"/>
          </w:tcPr>
          <w:p w:rsidR="00670E57" w:rsidRPr="00116F45" w:rsidRDefault="00120F20" w:rsidP="00772AB9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7366A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72A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05F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772A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3822E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607" w:type="dxa"/>
            <w:vAlign w:val="bottom"/>
          </w:tcPr>
          <w:p w:rsidR="00670E57" w:rsidRPr="00116F45" w:rsidRDefault="00670E57" w:rsidP="002B4D3F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67" w:type="dxa"/>
            <w:tcBorders>
              <w:bottom w:val="single" w:sz="4" w:space="0" w:color="auto"/>
            </w:tcBorders>
            <w:vAlign w:val="bottom"/>
          </w:tcPr>
          <w:p w:rsidR="00670E57" w:rsidRPr="00116F45" w:rsidRDefault="0064435F" w:rsidP="002B4D3F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0E57" w:rsidRPr="00116F45" w:rsidTr="002B4D3F">
        <w:trPr>
          <w:trHeight w:val="280"/>
        </w:trPr>
        <w:tc>
          <w:tcPr>
            <w:tcW w:w="879" w:type="dxa"/>
            <w:gridSpan w:val="2"/>
            <w:vAlign w:val="bottom"/>
          </w:tcPr>
          <w:p w:rsidR="00670E57" w:rsidRPr="00116F45" w:rsidRDefault="00670E57" w:rsidP="005405F4">
            <w:pPr>
              <w:tabs>
                <w:tab w:val="left" w:pos="4253"/>
                <w:tab w:val="left" w:pos="9498"/>
              </w:tabs>
              <w:ind w:righ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5">
              <w:rPr>
                <w:rFonts w:ascii="Times New Roman" w:hAnsi="Times New Roman" w:cs="Times New Roman"/>
                <w:sz w:val="20"/>
                <w:szCs w:val="20"/>
              </w:rPr>
              <w:t>На №</w:t>
            </w:r>
          </w:p>
        </w:tc>
        <w:tc>
          <w:tcPr>
            <w:tcW w:w="1208" w:type="dxa"/>
            <w:tcBorders>
              <w:bottom w:val="single" w:sz="4" w:space="0" w:color="auto"/>
            </w:tcBorders>
            <w:vAlign w:val="bottom"/>
          </w:tcPr>
          <w:p w:rsidR="00670E57" w:rsidRPr="00116F45" w:rsidRDefault="003822E0" w:rsidP="005405F4">
            <w:pPr>
              <w:tabs>
                <w:tab w:val="left" w:pos="4253"/>
                <w:tab w:val="left" w:pos="9498"/>
              </w:tabs>
              <w:ind w:right="17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07" w:type="dxa"/>
            <w:vAlign w:val="bottom"/>
          </w:tcPr>
          <w:p w:rsidR="00670E57" w:rsidRPr="00116F45" w:rsidRDefault="00670E57" w:rsidP="002B4D3F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F4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70E57" w:rsidRPr="00116F45" w:rsidRDefault="003822E0" w:rsidP="002B4D3F">
            <w:pPr>
              <w:tabs>
                <w:tab w:val="left" w:pos="4253"/>
                <w:tab w:val="left" w:pos="9498"/>
              </w:tabs>
              <w:ind w:right="17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5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670E57" w:rsidRDefault="00670E57" w:rsidP="00670E57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670E57" w:rsidRDefault="00670E57" w:rsidP="00670E57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670E57" w:rsidRDefault="00670E57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FB7FA1" w:rsidRDefault="00FB7FA1" w:rsidP="00231933">
      <w:pPr>
        <w:tabs>
          <w:tab w:val="left" w:pos="9498"/>
        </w:tabs>
        <w:ind w:right="175" w:firstLine="0"/>
        <w:rPr>
          <w:rFonts w:ascii="Times New Roman" w:hAnsi="Times New Roman" w:cs="Times New Roman"/>
          <w:b/>
          <w:sz w:val="28"/>
          <w:szCs w:val="28"/>
        </w:rPr>
      </w:pPr>
    </w:p>
    <w:p w:rsidR="00772AB9" w:rsidRPr="00772AB9" w:rsidRDefault="00772AB9" w:rsidP="00772AB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72AB9" w:rsidRDefault="00772AB9" w:rsidP="00772AB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9">
        <w:rPr>
          <w:rFonts w:ascii="Times New Roman" w:hAnsi="Times New Roman" w:cs="Times New Roman"/>
          <w:b/>
          <w:sz w:val="28"/>
          <w:szCs w:val="28"/>
        </w:rPr>
        <w:t xml:space="preserve">о выпускниках   общеобразовательных учреждений </w:t>
      </w:r>
    </w:p>
    <w:p w:rsidR="00DD517A" w:rsidRDefault="00772AB9" w:rsidP="00772AB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AB9">
        <w:rPr>
          <w:rFonts w:ascii="Times New Roman" w:hAnsi="Times New Roman" w:cs="Times New Roman"/>
          <w:b/>
          <w:sz w:val="28"/>
          <w:szCs w:val="28"/>
        </w:rPr>
        <w:t>Урус-Мартановского муниципального района, поступивших в ССУЗЫ и ВУЗЫ</w:t>
      </w:r>
      <w:r>
        <w:rPr>
          <w:rFonts w:ascii="Times New Roman" w:hAnsi="Times New Roman" w:cs="Times New Roman"/>
          <w:b/>
          <w:sz w:val="28"/>
          <w:szCs w:val="28"/>
        </w:rPr>
        <w:t xml:space="preserve"> в 2019 году </w:t>
      </w:r>
    </w:p>
    <w:p w:rsidR="00772AB9" w:rsidRDefault="00772AB9" w:rsidP="00772AB9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3065"/>
        <w:gridCol w:w="3812"/>
        <w:gridCol w:w="3299"/>
        <w:gridCol w:w="2734"/>
        <w:gridCol w:w="2257"/>
      </w:tblGrid>
      <w:tr w:rsidR="004C3F98" w:rsidRPr="0098475E" w:rsidTr="00E26029">
        <w:tc>
          <w:tcPr>
            <w:tcW w:w="993" w:type="dxa"/>
          </w:tcPr>
          <w:p w:rsidR="00C17B16" w:rsidRPr="0098475E" w:rsidRDefault="00C17B16" w:rsidP="002B4D3F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№</w:t>
            </w:r>
          </w:p>
        </w:tc>
        <w:tc>
          <w:tcPr>
            <w:tcW w:w="3065" w:type="dxa"/>
          </w:tcPr>
          <w:p w:rsidR="00C17B16" w:rsidRPr="0098475E" w:rsidRDefault="00C17B16" w:rsidP="002B4D3F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ФИО выпускника</w:t>
            </w:r>
          </w:p>
        </w:tc>
        <w:tc>
          <w:tcPr>
            <w:tcW w:w="3812" w:type="dxa"/>
          </w:tcPr>
          <w:p w:rsidR="00C17B16" w:rsidRPr="0098475E" w:rsidRDefault="00C17B16" w:rsidP="002B4D3F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Наименования ВУЗа, СУЗа</w:t>
            </w:r>
          </w:p>
        </w:tc>
        <w:tc>
          <w:tcPr>
            <w:tcW w:w="3299" w:type="dxa"/>
          </w:tcPr>
          <w:p w:rsidR="00C17B16" w:rsidRPr="0098475E" w:rsidRDefault="00C17B16" w:rsidP="002B4D3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98475E">
              <w:rPr>
                <w:sz w:val="28"/>
                <w:szCs w:val="28"/>
              </w:rPr>
              <w:t>пециальность</w:t>
            </w:r>
          </w:p>
        </w:tc>
        <w:tc>
          <w:tcPr>
            <w:tcW w:w="2734" w:type="dxa"/>
          </w:tcPr>
          <w:p w:rsidR="00C17B16" w:rsidRPr="0098475E" w:rsidRDefault="00C17B16" w:rsidP="002B4D3F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Дом.адрес</w:t>
            </w:r>
          </w:p>
        </w:tc>
        <w:tc>
          <w:tcPr>
            <w:tcW w:w="2257" w:type="dxa"/>
          </w:tcPr>
          <w:p w:rsidR="00C17B16" w:rsidRPr="0098475E" w:rsidRDefault="00C17B16" w:rsidP="002B4D3F">
            <w:pPr>
              <w:pStyle w:val="ab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телефон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Асхабов   Абубакар   Исламович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архитектурный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Буденного,37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89286409782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Атиева  Мадина  Мусаевна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медицинский, лечебное дело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Пролетарская 21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89286489705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Бахаев  Магомед-Садык</w:t>
            </w:r>
          </w:p>
          <w:p w:rsidR="00C17B16" w:rsidRPr="0098475E" w:rsidRDefault="00C17B16" w:rsidP="00165E20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Магомед-Селимович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географический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Больничная  57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89659613894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Бетельмирзаева  Маьлха–Аьзни  </w:t>
            </w:r>
          </w:p>
          <w:p w:rsidR="00C17B16" w:rsidRPr="0098475E" w:rsidRDefault="00C17B16" w:rsidP="00165E20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Сайд-Мухамедовна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медицинский, педиатрия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Пролетарская,12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89389051233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Гакаева   Хава    Исаевна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 СПО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Подготовит.экономист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Каланчакская,82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89380023416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Гехаева    Диана   Муслимовна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экономический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А.Кадырова,237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89380029080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Давлетмерзаева  Амина Айндиевна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медицинский, лечебное дело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Алмазная,16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89380007686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Дадаев  Магомед Сулейманович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юридический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с. Гойское</w:t>
            </w:r>
          </w:p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ул. Молодежная,18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89389900808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Дадаева Седа  Сулеймановна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Махачкала,ДГУ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юридический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с. Гойское</w:t>
            </w:r>
          </w:p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ул. Молодежная,18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89389008220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Ибрагимов   Шамхан  Ахмедович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РГУ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экономика, бухучет, аудит и анализ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Буденного, 39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89380190875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Мадагов  Лом – Али  Сулейманович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медицинский, лечебное дело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Партизанская,66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89380172913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Мандиева  Медина  Лом-Алиевна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медицинский, лечебное дело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Шверника,54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89287889759</w:t>
            </w:r>
          </w:p>
        </w:tc>
      </w:tr>
      <w:tr w:rsidR="004C3F98" w:rsidRPr="0098475E" w:rsidTr="00E26029">
        <w:trPr>
          <w:trHeight w:val="496"/>
        </w:trPr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Мусаева   Хава  Валидовна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исторический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Советская,23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89388983923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Мусаева  Амина  Ибрагимовна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математический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А. Гучигова, 20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89287851688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Сайдаева  Хава  Сайд-Алиевна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Английский и начальное образование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Черняховского,6а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89287398366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Сатуев  Абдул-Малик  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Ибрагимович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lastRenderedPageBreak/>
              <w:t>Нефтяной техникум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Экономики и бухучета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Каданчакская 27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89280208686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165E20" w:rsidP="00165E20">
            <w:pPr>
              <w:tabs>
                <w:tab w:val="right" w:pos="4012"/>
              </w:tabs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Солсаева 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>Альвия  Исаевна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МГЮА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юридический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Гвардейская, 14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89380049747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Темерсултанов  Магомед  Албикович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юридический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К. Маркса 63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89297852366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165E20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Хасанбекова 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>Сабина  Зелимхановна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исторический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Спортивная,9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89288876630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Хасарова Раяна Рустамовна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экономический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Фрунзе,32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89308905271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Хачукаев  Адам  Магомед-Алиевич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направление МОР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Фрунзе,10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89389066597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Эльбиева   Карина  Берсовна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У.Димаева, 34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89389053312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Эльсултанова  Эльмира  Абуевна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исторический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Речная, 13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89380152624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98475E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Якаев   Хамзат  Асланович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Нефтяной техникум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Экономики и бухучета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А. Шерипова  19</w:t>
            </w:r>
          </w:p>
        </w:tc>
        <w:tc>
          <w:tcPr>
            <w:tcW w:w="2257" w:type="dxa"/>
          </w:tcPr>
          <w:p w:rsidR="00C17B16" w:rsidRPr="0098475E" w:rsidRDefault="00C17B16" w:rsidP="000F09D5">
            <w:pPr>
              <w:pStyle w:val="ab"/>
              <w:ind w:firstLine="9"/>
              <w:rPr>
                <w:sz w:val="28"/>
                <w:szCs w:val="28"/>
              </w:rPr>
            </w:pPr>
            <w:r w:rsidRPr="0098475E">
              <w:rPr>
                <w:sz w:val="28"/>
                <w:szCs w:val="28"/>
              </w:rPr>
              <w:t>89388915400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Айдаев Майрбек Балаудыевич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ГГНТУ нефтегазовое дело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ефтяник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Х.Нурадилова,44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(964) 075-64-99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Ахмаев Алихан Асланбекович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Г.Нальчик ЧГУ мед.фак.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ечебное дело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М.Мерзоева,53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888-53-86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Базаева Лидия Зелимхановна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Исламский институт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лингви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стическая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Советская 30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783-92-99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Даллаева Элита Лом-Алиевна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Г.Владикавказ СОГМА стоматологический факультет 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томатолог,челюстно-лицевой хирург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Советская 50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(938) 900-22-05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Даудова Ирсана Ильясовна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Г.Пятигорск ПГУ юридич. Фак.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ереводчик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Красноармейская 48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>(963) 595-45-78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Докаев Гуно </w:t>
            </w:r>
            <w:r w:rsidRPr="0027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Саляхович.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Г.Грозный ЧГУ мед.фак.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ечебное дело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Шверника,13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024-43-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73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Евсултанов Рохман Элаевич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Г.Санкт-Петербург ВИВ национальной гвардии РФ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военная-ю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риспруденция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А.Гучигова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000-83-95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Есиев Юнади Сайд-Хамсанович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Г.Грозный ЧГУ бизнес-информатика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рограммист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004-94-85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Жамаллулайла Абдуллах Сайд-Альвиевич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Г.Грозный ЧГУ мед.фак.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ечебное дело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Ленина,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(922) 752-51-02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0F09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Ибрагимов Магомед-Эмин Зелимханович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РАНХиГС г.Ставрополь фак. ГМУ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риспруденция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Кадырова,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33/48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(965) 690-87-08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Исараева Селима Сайд-Магомедовна .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ЧГПУ экономика и управление 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кономика и управление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Каланчакская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28/2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(938)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>894-98-98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Керимова Хава Абуевна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ЧГПУ фак. эконом. и упр.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кономика и управление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А.Кадырова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(938) 019-97-53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Магомадова Тамила Хамзатовна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 био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химический  фак.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аборант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(923) 799-14-99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Мунаев Юсуп Андарбекович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Г.Грозный,ГГНТУ архитектура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рхитектор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А.Кадырова</w:t>
            </w:r>
            <w:r w:rsidR="000F09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20/4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(938) 002-95-00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Мусаева Ирсана Анзоровна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ереводчик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Учительская,3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783-86-77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>Такалаев Сайд-Магомед Люмаевич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Ростовский госуниверситет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риспруденция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ина,12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(989) 910-38-02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Тасуев Тимур Русланович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РАНХиГС г.Ставрополь факультет  ГМУ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риспруденция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Грозный,Ю. Смена 13/3/5 Атбасаррская,19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648-02-09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Тасуева Селима Руслановна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ЧГУ фак.филологии,истории и права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сторик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Грозный,Ю. Смена 13/3/5 Атбасаррская,19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784-82-66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Усманов Тимур </w:t>
            </w:r>
            <w:r w:rsidRPr="002731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Рамзанович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МГУТУ 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фак.экономики,менеджмента и права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экономист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М.Мерзоева,3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(928) 789-56-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Цыкмаева Хеда Адамовна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ЧГУ фак.иностранных языков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ереводчик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Первомайская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(967) 106-66-11</w:t>
            </w:r>
          </w:p>
        </w:tc>
      </w:tr>
      <w:tr w:rsidR="004C3F98" w:rsidRPr="0098475E" w:rsidTr="00E26029">
        <w:tc>
          <w:tcPr>
            <w:tcW w:w="993" w:type="dxa"/>
          </w:tcPr>
          <w:p w:rsidR="00C17B16" w:rsidRPr="0098475E" w:rsidRDefault="00C17B16" w:rsidP="00C17B1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17B16" w:rsidRPr="00273128" w:rsidRDefault="00C17B16" w:rsidP="00165E20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128">
              <w:rPr>
                <w:rFonts w:ascii="Times New Roman" w:hAnsi="Times New Roman" w:cs="Times New Roman"/>
                <w:sz w:val="28"/>
                <w:szCs w:val="28"/>
              </w:rPr>
              <w:t xml:space="preserve">Якубова Марьям Салмановна </w:t>
            </w:r>
          </w:p>
        </w:tc>
        <w:tc>
          <w:tcPr>
            <w:tcW w:w="3812" w:type="dxa"/>
          </w:tcPr>
          <w:p w:rsidR="00C17B16" w:rsidRPr="0098475E" w:rsidRDefault="00C17B16" w:rsidP="00C17B16">
            <w:pPr>
              <w:tabs>
                <w:tab w:val="left" w:pos="7530"/>
              </w:tabs>
              <w:ind w:left="105"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ЧГПУ «Начальное образование и английский язык»</w:t>
            </w:r>
          </w:p>
        </w:tc>
        <w:tc>
          <w:tcPr>
            <w:tcW w:w="3299" w:type="dxa"/>
          </w:tcPr>
          <w:p w:rsidR="00C17B16" w:rsidRPr="0098475E" w:rsidRDefault="00C17B16" w:rsidP="00C17B16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ереводчик</w:t>
            </w:r>
          </w:p>
        </w:tc>
        <w:tc>
          <w:tcPr>
            <w:tcW w:w="2734" w:type="dxa"/>
          </w:tcPr>
          <w:p w:rsidR="00C17B16" w:rsidRPr="0098475E" w:rsidRDefault="00C17B16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8475E">
              <w:rPr>
                <w:rFonts w:ascii="Times New Roman" w:hAnsi="Times New Roman" w:cs="Times New Roman"/>
                <w:sz w:val="28"/>
                <w:szCs w:val="28"/>
              </w:rPr>
              <w:t>Чехова,10</w:t>
            </w:r>
          </w:p>
        </w:tc>
        <w:tc>
          <w:tcPr>
            <w:tcW w:w="2257" w:type="dxa"/>
          </w:tcPr>
          <w:p w:rsidR="00C17B16" w:rsidRPr="0098475E" w:rsidRDefault="000F09D5" w:rsidP="000F09D5">
            <w:pPr>
              <w:ind w:firstLine="9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B16" w:rsidRPr="0098475E">
              <w:rPr>
                <w:rFonts w:ascii="Times New Roman" w:hAnsi="Times New Roman" w:cs="Times New Roman"/>
                <w:sz w:val="28"/>
                <w:szCs w:val="28"/>
              </w:rPr>
              <w:t xml:space="preserve"> (937) 935-68-06</w:t>
            </w:r>
          </w:p>
        </w:tc>
      </w:tr>
      <w:tr w:rsidR="004C3F98" w:rsidRPr="0098475E" w:rsidTr="00E26029">
        <w:tc>
          <w:tcPr>
            <w:tcW w:w="16160" w:type="dxa"/>
            <w:gridSpan w:val="6"/>
          </w:tcPr>
          <w:p w:rsidR="004C3F98" w:rsidRPr="004C3F98" w:rsidRDefault="004C3F98" w:rsidP="004C3F9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№1 г.Урус-Мартан»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Алханов Амирхан Борисович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многопрофильный колледж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Ул.Ворошилова,35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8932 433-14-81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Ахмаева Амина Сайд-Эминовна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«русский язык и литература»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Ул.С.Бадуева,26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8937 306-49-70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Джимаева Хава Докаевна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и право»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Ул.Владимирская,3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886-42-48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Зизаев Абдул Арбиевич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Ул.Водозаборная,б/н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 599-84-46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Исрапилова Камета Исмаиловна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Медецинский колледж г.Грозный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Фармацевт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Ул.Черняховская,68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015-72-71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Исрапилов Имран Алиевич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Ессентукский колледж бизнеса и права 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Ул.Бахаева,11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944-61-29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Иман Исаевна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Ул.Безымянная,54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898-34-72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Керимов Мухамед-Али Валидович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ГГНТУ 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Ул.В.Баталова,40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8995 953-11-48</w:t>
            </w:r>
          </w:p>
        </w:tc>
      </w:tr>
      <w:tr w:rsidR="004C3F98" w:rsidRPr="0098475E" w:rsidTr="00E26029">
        <w:tc>
          <w:tcPr>
            <w:tcW w:w="993" w:type="dxa"/>
          </w:tcPr>
          <w:p w:rsidR="004C3F98" w:rsidRPr="0098475E" w:rsidRDefault="004C3F98" w:rsidP="004C3F9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Тульшаева Аймани Асланбековна</w:t>
            </w:r>
          </w:p>
        </w:tc>
        <w:tc>
          <w:tcPr>
            <w:tcW w:w="3812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Северо-Осетинская Г.Академия</w:t>
            </w:r>
          </w:p>
        </w:tc>
        <w:tc>
          <w:tcPr>
            <w:tcW w:w="3299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Врач-лечебник</w:t>
            </w:r>
          </w:p>
        </w:tc>
        <w:tc>
          <w:tcPr>
            <w:tcW w:w="2734" w:type="dxa"/>
          </w:tcPr>
          <w:p w:rsidR="004C3F98" w:rsidRDefault="004C3F98" w:rsidP="004C3F98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Ул.Малгобекская.47</w:t>
            </w:r>
          </w:p>
        </w:tc>
        <w:tc>
          <w:tcPr>
            <w:tcW w:w="2257" w:type="dxa"/>
          </w:tcPr>
          <w:p w:rsidR="004C3F98" w:rsidRDefault="004C3F98" w:rsidP="004C3F9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 068-30-50</w:t>
            </w:r>
          </w:p>
        </w:tc>
      </w:tr>
      <w:tr w:rsidR="004C3F98" w:rsidRPr="0098475E" w:rsidTr="00E26029">
        <w:tc>
          <w:tcPr>
            <w:tcW w:w="16160" w:type="dxa"/>
            <w:gridSpan w:val="6"/>
          </w:tcPr>
          <w:p w:rsidR="004C3F98" w:rsidRDefault="004C3F98" w:rsidP="004C3F9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Ампукаева Марьям Имрановна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МОКСУ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Партизанская, 81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8(928)739-64-28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Арсанукаева Ясмин Муслимовна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ИФИП-РЧЛ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ул.Черкесская, 6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8(965)960-83-72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Вазикаева Амина Лечаевна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КБГУ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М-ЛД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 212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8(938)017-85-78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Гакаева Аклима Имрановна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М-ЛД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ул.Каланчакская,94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8(928)892-59-49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Домбаев Шамхан Ахъядович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кооперативный техникум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Балкарская,1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8(938)889-10-51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Исрапилова Зулихан Руслановна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М-ЛД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С.Бадуева , 85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8(928)021-66-86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Кавраев Яраги Рамзанович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Серноводский Аграрно-технический  колледж 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Каланчакская, 108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8(964)071-17-03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Мирискаева Фатима Имрановна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ЧГНУ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Контролер банка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Ворошилова, 6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8(965)961-32-85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Цынцаев Магомед Мусаевич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Ставропольский кооперативный техникум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Безымянная, 48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8(963)985-71-72</w:t>
            </w:r>
          </w:p>
        </w:tc>
      </w:tr>
      <w:tr w:rsidR="00C022A5" w:rsidRPr="0098475E" w:rsidTr="00E26029">
        <w:tc>
          <w:tcPr>
            <w:tcW w:w="993" w:type="dxa"/>
          </w:tcPr>
          <w:p w:rsidR="00C022A5" w:rsidRPr="0098475E" w:rsidRDefault="00C022A5" w:rsidP="00C022A5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Янгульбиева Карина Эльсбековна</w:t>
            </w:r>
          </w:p>
        </w:tc>
        <w:tc>
          <w:tcPr>
            <w:tcW w:w="3812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ППНО</w:t>
            </w:r>
          </w:p>
        </w:tc>
        <w:tc>
          <w:tcPr>
            <w:tcW w:w="2734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А-Гучигова, 42</w:t>
            </w:r>
          </w:p>
        </w:tc>
        <w:tc>
          <w:tcPr>
            <w:tcW w:w="2257" w:type="dxa"/>
          </w:tcPr>
          <w:p w:rsidR="00C022A5" w:rsidRDefault="00C022A5" w:rsidP="00C022A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8(928)269-24-42</w:t>
            </w:r>
          </w:p>
        </w:tc>
      </w:tr>
      <w:tr w:rsidR="00C022A5" w:rsidRPr="0098475E" w:rsidTr="00E26029">
        <w:tc>
          <w:tcPr>
            <w:tcW w:w="16160" w:type="dxa"/>
            <w:gridSpan w:val="6"/>
          </w:tcPr>
          <w:p w:rsidR="00C022A5" w:rsidRDefault="00571F73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 w:rsidR="00CC09C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Ахмаева Макка Абдул-Хамитовна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Горная, 85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8(964) 071-01-61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Дадаев Рохман Аднанович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ГГНИ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Куйбышева, 167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8(928)-921-24-84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Дашаева Диана Имрановна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«Чеченский базовый медицинский коллкедж»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Усамова, 79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8(928)- 943-44-87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Джемулаева Амина Саламуевна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CC09C8" w:rsidRPr="009F6C29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Программист </w:t>
            </w:r>
          </w:p>
        </w:tc>
        <w:tc>
          <w:tcPr>
            <w:tcW w:w="2734" w:type="dxa"/>
          </w:tcPr>
          <w:p w:rsidR="00CC09C8" w:rsidRPr="009F6C29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9F6C29">
              <w:rPr>
                <w:rFonts w:ascii="Times New Roman" w:hAnsi="Times New Roman" w:cs="Times New Roman"/>
                <w:sz w:val="28"/>
                <w:szCs w:val="28"/>
              </w:rPr>
              <w:t>Калинина, 20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8(928)-003-41-89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Докуева Диана Рамзановна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«Чеченский базовый медицинский коллкедж»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tabs>
                <w:tab w:val="left" w:pos="335"/>
              </w:tabs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Чапаева, 21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tabs>
                <w:tab w:val="left" w:pos="184"/>
              </w:tabs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8(989)-904-14-02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Ильсаева Хава Адамовна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ГГНТУ г.Грозный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Тобольская, 14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8(989)-902-88-97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Мандыев Мовсар Исламович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ГГНТУ г.Грозный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Звездная, 12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8(966)-727-37-19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Саидова Милана Нурадиевна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«Чеченский базовый медицинский коллкедж»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Сальская,51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8(938)-000-48-78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Хамзатов Хасан Ибрагимович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 xml:space="preserve">Техникум 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Н.Усамова, 91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8(988)-908-01-32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Эльмурзаев Алексей Русланович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ГГКЭ и ИТ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Крупская, 15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8(989)-913-82-01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Эльмурзаева Залина Рамзановна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ГБПОУ «Чеченский базовый медицинский коллкедж»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 xml:space="preserve">Медсестра 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Усамова, 53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8(928)-948-53-18</w:t>
            </w:r>
          </w:p>
        </w:tc>
      </w:tr>
      <w:tr w:rsidR="00CC09C8" w:rsidRPr="0098475E" w:rsidTr="00E26029">
        <w:tc>
          <w:tcPr>
            <w:tcW w:w="993" w:type="dxa"/>
          </w:tcPr>
          <w:p w:rsidR="00CC09C8" w:rsidRPr="0098475E" w:rsidRDefault="00CC09C8" w:rsidP="00CC09C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Эльмурзаева Зарета  Исаевна</w:t>
            </w:r>
          </w:p>
        </w:tc>
        <w:tc>
          <w:tcPr>
            <w:tcW w:w="3812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Учитель англ.яз.</w:t>
            </w:r>
          </w:p>
        </w:tc>
        <w:tc>
          <w:tcPr>
            <w:tcW w:w="2734" w:type="dxa"/>
          </w:tcPr>
          <w:p w:rsidR="00CC09C8" w:rsidRPr="00256662" w:rsidRDefault="00CC09C8" w:rsidP="00CC09C8">
            <w:pPr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Иркутская,81</w:t>
            </w:r>
          </w:p>
        </w:tc>
        <w:tc>
          <w:tcPr>
            <w:tcW w:w="2257" w:type="dxa"/>
          </w:tcPr>
          <w:p w:rsidR="00CC09C8" w:rsidRPr="00256662" w:rsidRDefault="00CC09C8" w:rsidP="00CC09C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662">
              <w:rPr>
                <w:rFonts w:ascii="Times New Roman" w:hAnsi="Times New Roman" w:cs="Times New Roman"/>
                <w:sz w:val="28"/>
                <w:szCs w:val="28"/>
              </w:rPr>
              <w:t>8(989)-914-05-96</w:t>
            </w:r>
          </w:p>
        </w:tc>
      </w:tr>
      <w:tr w:rsidR="006503B3" w:rsidRPr="0098475E" w:rsidTr="00E26029">
        <w:tc>
          <w:tcPr>
            <w:tcW w:w="16160" w:type="dxa"/>
            <w:gridSpan w:val="6"/>
          </w:tcPr>
          <w:p w:rsidR="006503B3" w:rsidRDefault="006503B3" w:rsidP="006503B3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Абубакаров Магомед-Эмин Рамзанович</w:t>
            </w:r>
          </w:p>
        </w:tc>
        <w:tc>
          <w:tcPr>
            <w:tcW w:w="3812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технологический техникум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2734" w:type="dxa"/>
          </w:tcPr>
          <w:p w:rsidR="000C33D8" w:rsidRPr="00AD1A14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Спортивная, 203 а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8-928-744-66-58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tabs>
                <w:tab w:val="left" w:pos="3330"/>
              </w:tabs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Автаев Умар Мусаевич</w:t>
            </w:r>
          </w:p>
        </w:tc>
        <w:tc>
          <w:tcPr>
            <w:tcW w:w="3812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Гоголя, 21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8-928-745-54-51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FA547B">
              <w:rPr>
                <w:rFonts w:ascii="Times New Roman" w:eastAsia="Times New Roman" w:hAnsi="Times New Roman" w:cs="Times New Roman"/>
                <w:sz w:val="28"/>
              </w:rPr>
              <w:t>Айдамирова Раяна Сайд-Магомедовна</w:t>
            </w:r>
          </w:p>
        </w:tc>
        <w:tc>
          <w:tcPr>
            <w:tcW w:w="3812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мед. колледж</w:t>
            </w:r>
          </w:p>
        </w:tc>
        <w:tc>
          <w:tcPr>
            <w:tcW w:w="3299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FA547B">
              <w:rPr>
                <w:rFonts w:ascii="Times New Roman" w:eastAsia="Times New Roman" w:hAnsi="Times New Roman" w:cs="Times New Roman"/>
                <w:sz w:val="28"/>
              </w:rPr>
              <w:t>Дунайская, 30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8-928-085-88-25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Бисултанова Марьям Ахмедовна</w:t>
            </w:r>
          </w:p>
        </w:tc>
        <w:tc>
          <w:tcPr>
            <w:tcW w:w="3812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Спортивная,153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8-928-002-39-79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Бецаева Раяна Мовсаровна</w:t>
            </w:r>
          </w:p>
        </w:tc>
        <w:tc>
          <w:tcPr>
            <w:tcW w:w="3812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Серноводский юридический колледж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Саратовская,56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8-928-018-12-22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 xml:space="preserve">Гермиханова Раяна </w:t>
            </w:r>
            <w:r w:rsidRPr="00FA547B">
              <w:rPr>
                <w:rFonts w:ascii="Times New Roman" w:eastAsia="Calibri" w:hAnsi="Times New Roman" w:cs="Times New Roman"/>
                <w:sz w:val="28"/>
              </w:rPr>
              <w:lastRenderedPageBreak/>
              <w:t>Нурадиевна</w:t>
            </w:r>
          </w:p>
        </w:tc>
        <w:tc>
          <w:tcPr>
            <w:tcW w:w="3812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«Социально-экономический колледж»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Кирова,135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8-928-888-03-12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FA547B">
              <w:rPr>
                <w:rFonts w:ascii="Times New Roman" w:eastAsia="Times New Roman" w:hAnsi="Times New Roman" w:cs="Times New Roman"/>
                <w:sz w:val="28"/>
              </w:rPr>
              <w:t>Ельмурзаев Асхаб Умарович</w:t>
            </w:r>
          </w:p>
        </w:tc>
        <w:tc>
          <w:tcPr>
            <w:tcW w:w="3812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FA547B">
              <w:rPr>
                <w:rFonts w:ascii="Times New Roman" w:eastAsia="Times New Roman" w:hAnsi="Times New Roman" w:cs="Times New Roman"/>
                <w:sz w:val="28"/>
              </w:rPr>
              <w:t>Кутузова, 68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8-965-660-95-95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Исаева Макка Аслановна</w:t>
            </w:r>
          </w:p>
        </w:tc>
        <w:tc>
          <w:tcPr>
            <w:tcW w:w="3812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педагогический колледж</w:t>
            </w:r>
          </w:p>
        </w:tc>
        <w:tc>
          <w:tcPr>
            <w:tcW w:w="3299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Преподавание в начальных классов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Ломоносова, 36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8-928-019-01-45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Имаев Магомед-Эмин Абубакарович</w:t>
            </w:r>
          </w:p>
        </w:tc>
        <w:tc>
          <w:tcPr>
            <w:tcW w:w="3812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«Серноводский аграрно-технический колледж»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 и организация социального обеспечения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Ломоносова, 73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8-928-018-55-67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 w:rsidRPr="00FA547B">
              <w:rPr>
                <w:sz w:val="28"/>
              </w:rPr>
              <w:t>Сагаев Рамзан Рустамович</w:t>
            </w:r>
          </w:p>
        </w:tc>
        <w:tc>
          <w:tcPr>
            <w:tcW w:w="3812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экономический колледж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</w:rPr>
            </w:pPr>
            <w:r w:rsidRPr="00FA547B">
              <w:rPr>
                <w:rFonts w:ascii="Times New Roman" w:eastAsia="Times New Roman" w:hAnsi="Times New Roman" w:cs="Times New Roman"/>
                <w:sz w:val="28"/>
              </w:rPr>
              <w:t>Кирова 125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8-938-899-71-71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 w:rsidRPr="00FA547B">
              <w:rPr>
                <w:rFonts w:eastAsia="Calibri"/>
                <w:sz w:val="28"/>
              </w:rPr>
              <w:t>Хадаев Салях Ризванович</w:t>
            </w:r>
          </w:p>
        </w:tc>
        <w:tc>
          <w:tcPr>
            <w:tcW w:w="3812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юридический колледж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Вукчаева,18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8-928-699-99-53</w:t>
            </w:r>
          </w:p>
        </w:tc>
      </w:tr>
      <w:tr w:rsidR="000C33D8" w:rsidRPr="0098475E" w:rsidTr="00E26029">
        <w:tc>
          <w:tcPr>
            <w:tcW w:w="993" w:type="dxa"/>
          </w:tcPr>
          <w:p w:rsidR="000C33D8" w:rsidRPr="0098475E" w:rsidRDefault="000C33D8" w:rsidP="000C33D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Эрсабиев Ислам Разамбекович</w:t>
            </w:r>
          </w:p>
        </w:tc>
        <w:tc>
          <w:tcPr>
            <w:tcW w:w="3812" w:type="dxa"/>
          </w:tcPr>
          <w:p w:rsidR="000C33D8" w:rsidRPr="00FA547B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нефтяной колледж</w:t>
            </w:r>
          </w:p>
        </w:tc>
        <w:tc>
          <w:tcPr>
            <w:tcW w:w="3299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бух. учет</w:t>
            </w:r>
          </w:p>
        </w:tc>
        <w:tc>
          <w:tcPr>
            <w:tcW w:w="2734" w:type="dxa"/>
          </w:tcPr>
          <w:p w:rsidR="000C33D8" w:rsidRPr="00FA547B" w:rsidRDefault="000C33D8" w:rsidP="000C33D8">
            <w:pPr>
              <w:spacing w:line="276" w:lineRule="auto"/>
              <w:ind w:firstLine="0"/>
              <w:jc w:val="left"/>
              <w:rPr>
                <w:rFonts w:ascii="Times New Roman" w:eastAsia="Calibri" w:hAnsi="Times New Roman" w:cs="Times New Roman"/>
                <w:sz w:val="28"/>
              </w:rPr>
            </w:pPr>
            <w:r w:rsidRPr="00FA547B">
              <w:rPr>
                <w:rFonts w:ascii="Times New Roman" w:eastAsia="Calibri" w:hAnsi="Times New Roman" w:cs="Times New Roman"/>
                <w:sz w:val="28"/>
              </w:rPr>
              <w:t>Ломоносова,29а</w:t>
            </w:r>
          </w:p>
        </w:tc>
        <w:tc>
          <w:tcPr>
            <w:tcW w:w="2257" w:type="dxa"/>
          </w:tcPr>
          <w:p w:rsidR="000C33D8" w:rsidRDefault="000C33D8" w:rsidP="000C33D8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8-928-891-72-27</w:t>
            </w:r>
          </w:p>
        </w:tc>
      </w:tr>
      <w:tr w:rsidR="0057735C" w:rsidRPr="0098475E" w:rsidTr="00E26029">
        <w:tc>
          <w:tcPr>
            <w:tcW w:w="16160" w:type="dxa"/>
            <w:gridSpan w:val="6"/>
          </w:tcPr>
          <w:p w:rsidR="0057735C" w:rsidRDefault="0057735C" w:rsidP="0057735C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Абдулкаримов Аюб Арбиевич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ММИ( г.Майкоп)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Объездная, 27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89389055002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Абубакарова Дагмара Сайд-Ахмедовна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ЧБМК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Фармацевт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Стаханова, 46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89289404044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Автаев Наиб Саламуевич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МЮИ г.Майкоп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Безымянная,58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89226749621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Азиев Адам Тахирович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МТК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М. Горького,39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89287859881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Анзарова Хеда Сайдуловна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А.Шерипова, 167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89899025868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Ахмадова Аминат Арбиевна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ЧБМК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Лаборантка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Васкаева,27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89380202075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Ахтаева Сабина </w:t>
            </w: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Ширваниевна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lastRenderedPageBreak/>
              <w:t>ТГУ г.Тамбов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Маяковского,3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89204775775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Аюбов Асланбек Алхозурович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Нефтяной институт г.Грозный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Нефтегазовое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Олимпийская,12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89289311315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Бапаева Хеда Майрбековна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ФГБОУ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Математика-информатика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Больничная,97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89223982763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Бибердов Турпал-Али Алиевич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ВМИ г.Волгоград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Каланчакская, 216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89280037555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Газиева Раяна Аптиевна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Логопед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С-Х Яндарова, 184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89626554946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Гетаева Иман Салмановна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Психолог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Каланчакская,228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89287446561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Джабраилова Раяна Алиевна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Математика-информатика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Татарская,8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89371620324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7735C" w:rsidRPr="0057735C" w:rsidRDefault="0057735C" w:rsidP="0057735C">
            <w:pPr>
              <w:spacing w:after="200" w:line="276" w:lineRule="auto"/>
              <w:ind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Джамалханова Аминат Имрановна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Экономист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Безымянная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89284390224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Дукузова Райман Джамбулатовна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Медколледж г.Урус-Мартан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Медсестра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А.Шерипова, 164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89899108052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7735C" w:rsidRPr="0057735C" w:rsidRDefault="0057735C" w:rsidP="0057735C">
            <w:pPr>
              <w:spacing w:after="200" w:line="276" w:lineRule="auto"/>
              <w:ind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Идрисова Миран Адлановна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госуправление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Фрунзе,47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89287497956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Измаилов Абу-Мухмад Бадруддинович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Нефтегазовое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Горького,77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89380204114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7735C" w:rsidRPr="0057735C" w:rsidRDefault="0057735C" w:rsidP="0057735C">
            <w:pPr>
              <w:spacing w:after="200" w:line="276" w:lineRule="auto"/>
              <w:ind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Керимов Амир Русланович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МГТУ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Инженерный бизнес и менеджмент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Каланчакская,257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89380175662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Магомаев Валид Ильясович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АМИ г.Астрахань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М.Горького,19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89899088251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Мадакова Санет </w:t>
            </w: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Ибрагимовна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lastRenderedPageBreak/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М.Горького, 57б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89635957355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Нагаев Мансур Русланович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ЧГУК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Основа и право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С-Х. Яндарова,230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89288963139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Сайдулаева Айдан Жамалайевна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Контроллер банка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Стаханова,49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89224724933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Тарсаева Хава Бекхановна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лаборантка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Орджиникидзе,12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89389220750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Тепсуркаева Зулихан Рихардовна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Черняховского,28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89298965170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Хачубаров Джабраил Алхазурович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ЭУП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Титова 92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89220470194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Хибалова Таина Исмааловна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ГНТУ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Архитектор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Калмыкская 2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89298882270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7735C" w:rsidRPr="0057735C" w:rsidRDefault="0057735C" w:rsidP="0057735C">
            <w:pPr>
              <w:spacing w:after="200" w:line="276" w:lineRule="auto"/>
              <w:ind w:hanging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Эльбиев Абу Русланович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ММИ г.Майкоп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Больничная 232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89388999766</w:t>
            </w:r>
          </w:p>
        </w:tc>
      </w:tr>
      <w:tr w:rsidR="0057735C" w:rsidRPr="0098475E" w:rsidTr="00E26029">
        <w:tc>
          <w:tcPr>
            <w:tcW w:w="993" w:type="dxa"/>
          </w:tcPr>
          <w:p w:rsidR="0057735C" w:rsidRPr="0098475E" w:rsidRDefault="0057735C" w:rsidP="0057735C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57735C" w:rsidRPr="0057735C" w:rsidRDefault="0057735C" w:rsidP="0057735C">
            <w:pPr>
              <w:ind w:left="56" w:hanging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35C">
              <w:rPr>
                <w:rFonts w:ascii="Times New Roman" w:hAnsi="Times New Roman"/>
                <w:color w:val="000000"/>
                <w:sz w:val="28"/>
                <w:szCs w:val="28"/>
              </w:rPr>
              <w:t>Юсупов Шамхан Алхазурович</w:t>
            </w:r>
          </w:p>
        </w:tc>
        <w:tc>
          <w:tcPr>
            <w:tcW w:w="3812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Экономист</w:t>
            </w:r>
          </w:p>
        </w:tc>
        <w:tc>
          <w:tcPr>
            <w:tcW w:w="2734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Стаханова,51б</w:t>
            </w:r>
          </w:p>
        </w:tc>
        <w:tc>
          <w:tcPr>
            <w:tcW w:w="2257" w:type="dxa"/>
          </w:tcPr>
          <w:p w:rsidR="0057735C" w:rsidRPr="0057735C" w:rsidRDefault="0057735C" w:rsidP="0057735C">
            <w:pPr>
              <w:pStyle w:val="ab"/>
              <w:ind w:hanging="25"/>
              <w:rPr>
                <w:sz w:val="28"/>
                <w:szCs w:val="28"/>
              </w:rPr>
            </w:pPr>
            <w:r w:rsidRPr="0057735C">
              <w:rPr>
                <w:sz w:val="28"/>
                <w:szCs w:val="28"/>
              </w:rPr>
              <w:t>89284799672</w:t>
            </w:r>
          </w:p>
        </w:tc>
      </w:tr>
      <w:tr w:rsidR="00EA3D4D" w:rsidRPr="0098475E" w:rsidTr="00E26029">
        <w:tc>
          <w:tcPr>
            <w:tcW w:w="16160" w:type="dxa"/>
            <w:gridSpan w:val="6"/>
          </w:tcPr>
          <w:p w:rsidR="00EA3D4D" w:rsidRDefault="00EA3D4D" w:rsidP="00EA3D4D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г.Урус-Мартан»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Вагапова  Макка Умаровна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ФГБОУ ВО ЧГПУ  «Институт филологии, истории и права»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«Арабский язык» «Английский язык»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Некрасова, 25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8-922-452-41-92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Магомадова Радима Бислановна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«Филологический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Кафедра журналистики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 xml:space="preserve"> Учительская,2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8-938-002-28-81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Амхадов Курейш Рамзанович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АГПУ «Прикладная информатика»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программист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Идрисова,68А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8-989-912-25-30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Аюбов Ислам Султанович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ГГНТУ «Менджмент»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1-я А. Шерипова,32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8-928-088-24-51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Баштаева Дукьяха Исаевна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Медицинский колледж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Веденская,21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8-938-892-24-47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Булчаева Раяна Шамсутдиновна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ЧГПУ «Биохимический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2-я А. Шерипова,17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8-938-896-33-25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Бисултанова Заира Бадрудиновна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ГГНТУ «Таможенное дело»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Г. Грозный, ул. Державина, 287,кВ.111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8-938-015-75-56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Джанар-Алиева Малика Бадрудиновна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«Лингвистика» (о)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Майская, 56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8-928/-735-05-62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Дучаев Джабраил Мусаевич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ФИТ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Идрисова, 151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8-960-440-07-93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Идрисова Хеда  Лёмовна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 xml:space="preserve">ЧГУ ГМУ 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Андреева,113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8-937-407-39-07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Исаева Лиза Вахаевна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СОГУ  «Психолого-педагогический факультет» (о)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дефектолог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Вукчаева,91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8-929-893-89-20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Исаева Малика Руслановна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ЧГПУ «Исторический факультет»  (з)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Вукчаева, 89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8-938-893-19-63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Исрапилова Сабина Жамалаевна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ЧГПУ «Исторический факультет» (з)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Больничная,80А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8-938-000-85-02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Междиева Макка Альвиевна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«ГМУ» (о)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1-я А. Шерипова, 56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8-929-891-15-29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Тайдаева Раяна Зелимхановна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КБУ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Учительская, 6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8-929-889-53-83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Ясаева Амина Орцаевна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«Лингвистика» (о)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1-я А. Шерипова,27,кВ.6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8-928-893-35-24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Азизаев Магомед-Эмин Асланбекович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ГГНТУ «Нефтяной экологический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Больничная,73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8-928-783-48-53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Азизаева Залина Асланбековна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«Географический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Больничная,73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8-928-783-48-53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Белуева Луиза Ильясовна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ЧГПУ «Англо-немецкий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Больничная,184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8-929-893-76-86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Вукчаева Хеда Хаважиевна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КГБУ «Медицинский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Андреева,121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8-989-921-09-30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Дениева Марха Лёмаевна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«Экономический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Больничная, 86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8-928-642-63-28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Захаева Седа Алихановна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С-ОГМА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Алтайская, 69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Ибрагимова Раяна Гапуровна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«Филологический 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Башкирская,74А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8-928-477-50-77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Муцаев Магомед Асланбекович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С-ОГМА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Кадырова,127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8-903-423-06-53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Муцаева Максалина Хароновна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 xml:space="preserve">ФГБОУ 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Лаборант- аналитик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Андреева,108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8-928-475-91-34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Муцаева Себила Зелимхановна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ЧГУ «Географический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Больничная,39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8-928-024-64-51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Муцаева Хеда Хож-Ахмедовна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ГГНТУ «Экономический факультет»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Андреева,104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8-928-952-24-99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Тимаев Мохаммад Вахаевич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ГГНТУ «Автоматизация технологических процессов и производств»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Махчаева,10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8-966-721-10-55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Тутушев Тамерлан Тагирович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МГЮА им. О. Е. Кутафина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1-я А. Шерипова,58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8-937-472-79-27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Эльжуркаев Малик Магомедович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РФУ УБ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2-я А. Шерипова,47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8-999-976-91-81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Эльсиева Макка Султановна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ЧГПУ «Начальное образование и английский язык»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Юсупова,66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8-928-781-76-04</w:t>
            </w:r>
          </w:p>
        </w:tc>
      </w:tr>
      <w:tr w:rsidR="00EA3D4D" w:rsidRPr="0098475E" w:rsidTr="00E26029">
        <w:tc>
          <w:tcPr>
            <w:tcW w:w="993" w:type="dxa"/>
          </w:tcPr>
          <w:p w:rsidR="00EA3D4D" w:rsidRPr="0098475E" w:rsidRDefault="00EA3D4D" w:rsidP="00EA3D4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Эскаева Иман Аюбовна</w:t>
            </w:r>
          </w:p>
        </w:tc>
        <w:tc>
          <w:tcPr>
            <w:tcW w:w="3812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АНО СПО «Межрегиональный многопрофильный технологический колледж»</w:t>
            </w:r>
          </w:p>
        </w:tc>
        <w:tc>
          <w:tcPr>
            <w:tcW w:w="3299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2734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2-я А. Шерипова,51</w:t>
            </w:r>
          </w:p>
        </w:tc>
        <w:tc>
          <w:tcPr>
            <w:tcW w:w="2257" w:type="dxa"/>
          </w:tcPr>
          <w:p w:rsidR="00EA3D4D" w:rsidRPr="00BB753D" w:rsidRDefault="00EA3D4D" w:rsidP="00EA3D4D">
            <w:pPr>
              <w:pStyle w:val="ab"/>
              <w:rPr>
                <w:sz w:val="28"/>
                <w:szCs w:val="28"/>
              </w:rPr>
            </w:pPr>
            <w:r w:rsidRPr="00BB753D">
              <w:rPr>
                <w:sz w:val="28"/>
                <w:szCs w:val="28"/>
              </w:rPr>
              <w:t>8-928-024-51-05</w:t>
            </w:r>
          </w:p>
        </w:tc>
      </w:tr>
      <w:tr w:rsidR="00EA3D4D" w:rsidRPr="0098475E" w:rsidTr="00E26029">
        <w:tc>
          <w:tcPr>
            <w:tcW w:w="16160" w:type="dxa"/>
            <w:gridSpan w:val="6"/>
          </w:tcPr>
          <w:p w:rsidR="00EA3D4D" w:rsidRDefault="0075424B" w:rsidP="002B4D3F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с.Алхазурово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Абубакарова Марьям Магометовна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 xml:space="preserve">На курсы кройки шитья 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 xml:space="preserve">Модельер 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Береговая 18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8989 902 08 15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Берсанова Элита Хизировна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Информатика и математика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М. Мерзоаева №32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8963 707 41 24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Демильханова Мата Ломалиевна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Государственный техникум моды и дизайна (ТМиД)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Компьютерный дизайн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Саипова б/н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8938 022 67 88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Израилов Исмаил Арбиевич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СТТ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Мастер общестроительных работ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Центральня №8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8928 783 51 84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 Магомед Алхазуровоич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Техносферная безопасность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Тепсаева №4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8989 910 66 85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Магомадова Маргарет Исаевна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Мед-колледж при ЧГУ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Берегова №29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8963 580 19 52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Мусаева Марьям Вахаевна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 xml:space="preserve">Педиатрия 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Партизанская б/н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8989 932 34 16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Хасиев Турпал-Али Вахидович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Гос. управление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Сулейманова № 41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8928 020 62 96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Чагаев Чига Сулейманович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Таможенное дело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Орджоникидзе №16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8989 906 68 58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2A05CB" w:rsidRPr="002A05CB" w:rsidRDefault="002A05CB" w:rsidP="002A05CB">
            <w:pPr>
              <w:ind w:left="56" w:hanging="25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Чакаева Петимат Рустамовна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Государственный техникум моды и дизайна (ТМиД)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Компьютерный дизайн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Береговая №27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8938 001 51 57</w:t>
            </w:r>
          </w:p>
        </w:tc>
      </w:tr>
      <w:tr w:rsidR="002A05CB" w:rsidRPr="0098475E" w:rsidTr="00E26029">
        <w:tc>
          <w:tcPr>
            <w:tcW w:w="993" w:type="dxa"/>
          </w:tcPr>
          <w:p w:rsidR="002A05CB" w:rsidRPr="0098475E" w:rsidRDefault="002A05CB" w:rsidP="002A05C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A05CB" w:rsidRPr="002A05CB" w:rsidRDefault="002A05CB" w:rsidP="002A05CB">
            <w:pPr>
              <w:ind w:hanging="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A05CB">
              <w:rPr>
                <w:rFonts w:ascii="Times New Roman" w:hAnsi="Times New Roman" w:cs="Times New Roman"/>
                <w:sz w:val="28"/>
                <w:szCs w:val="28"/>
              </w:rPr>
              <w:t>Шахбулатов Саид-Магомед Адланович</w:t>
            </w:r>
          </w:p>
        </w:tc>
        <w:tc>
          <w:tcPr>
            <w:tcW w:w="3812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Чеченский техникум экономики</w:t>
            </w:r>
          </w:p>
        </w:tc>
        <w:tc>
          <w:tcPr>
            <w:tcW w:w="3299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Пожарный</w:t>
            </w:r>
          </w:p>
        </w:tc>
        <w:tc>
          <w:tcPr>
            <w:tcW w:w="2734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Восточная б/н</w:t>
            </w:r>
          </w:p>
        </w:tc>
        <w:tc>
          <w:tcPr>
            <w:tcW w:w="2257" w:type="dxa"/>
          </w:tcPr>
          <w:p w:rsidR="002A05CB" w:rsidRPr="002A05CB" w:rsidRDefault="002A05CB" w:rsidP="002A05CB">
            <w:pPr>
              <w:pStyle w:val="ab"/>
              <w:ind w:hanging="25"/>
              <w:rPr>
                <w:sz w:val="28"/>
                <w:szCs w:val="28"/>
              </w:rPr>
            </w:pPr>
            <w:r w:rsidRPr="002A05CB">
              <w:rPr>
                <w:sz w:val="28"/>
                <w:szCs w:val="28"/>
              </w:rPr>
              <w:t>8989 916 27 44</w:t>
            </w:r>
          </w:p>
        </w:tc>
      </w:tr>
      <w:tr w:rsidR="009C307B" w:rsidRPr="0098475E" w:rsidTr="00E26029">
        <w:tc>
          <w:tcPr>
            <w:tcW w:w="16160" w:type="dxa"/>
            <w:gridSpan w:val="6"/>
          </w:tcPr>
          <w:p w:rsidR="009C307B" w:rsidRDefault="009C307B" w:rsidP="009C307B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с.Алхазурово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Астемиров Дауд Анварович</w:t>
            </w:r>
          </w:p>
        </w:tc>
        <w:tc>
          <w:tcPr>
            <w:tcW w:w="3812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Московский институт деловой карьеры. 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 ул. Молодёжная, б/н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8(928)895-05-07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Демильханов Хусейн Аднанович</w:t>
            </w:r>
          </w:p>
        </w:tc>
        <w:tc>
          <w:tcPr>
            <w:tcW w:w="3812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bCs/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 xml:space="preserve">с. Алхазурово,  ул. Береговая, 17/1  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8(989)172-41-45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Джумаев Асланбек Зайндиевич</w:t>
            </w:r>
          </w:p>
        </w:tc>
        <w:tc>
          <w:tcPr>
            <w:tcW w:w="3812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bCs/>
                <w:sz w:val="28"/>
                <w:szCs w:val="28"/>
              </w:rPr>
              <w:t>Саратовская государственная академия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Судебная прокурорская деятельность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 ул. Береговая,5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8(989)917-93-78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Дубаев Дауд Сулиманович</w:t>
            </w:r>
          </w:p>
        </w:tc>
        <w:tc>
          <w:tcPr>
            <w:tcW w:w="3812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Московский технологический университет связи и информации»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Инфокоммуникационные техноогии и системы связи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 ул. А.А. Кадырова, 35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8(964)588-05-55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Дубаев Орца Абубакарович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bCs/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 ул. А.А. Кадырова, 34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8(989()916-76-09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Зубайраев Абдулла Рустамович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-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ул. Шерипова, 30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8(989)917-03-93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Исаев Фаттах Заурович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Сантехник-электрик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 ул. А.А. Кадырова, 23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8(961)832-39-60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Магомадов Сулиман Салаудиевич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bCs/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 ул. Лермонтова, 35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8(961)666-98-46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Магомадов Юсуп Магомедович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Нефтяной колледж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Мастер строительных работ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с. Алхазурово,  ул. Ворошилова, 48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8(938)002-19-63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Магомадова Марха Мовлатовна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ГБПОУ «Техникум пищевой индустрии, сервиса и управления»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Младшая медицинская сестра по уходу за больными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с. Алхазурово,  ул. Лермонтова, 35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8(938)897-57-22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Межиева Асет Айндиевна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Чеченский язык и литература, английский язык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с. Алхазурово,  ул. Ворошилова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8(938)992-88-14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Тужиева Майдат Абдуллаевна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bCs/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с. Алхазурово,  ул. Титова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8(938)000-19-35</w:t>
            </w:r>
          </w:p>
        </w:tc>
      </w:tr>
      <w:tr w:rsidR="009C307B" w:rsidRPr="0098475E" w:rsidTr="00E26029">
        <w:tc>
          <w:tcPr>
            <w:tcW w:w="993" w:type="dxa"/>
          </w:tcPr>
          <w:p w:rsidR="009C307B" w:rsidRPr="0098475E" w:rsidRDefault="009C307B" w:rsidP="009C307B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sz w:val="28"/>
                <w:szCs w:val="28"/>
              </w:rPr>
              <w:t>Шарипова Мадина Магомед-Эминовна</w:t>
            </w:r>
          </w:p>
        </w:tc>
        <w:tc>
          <w:tcPr>
            <w:tcW w:w="3812" w:type="dxa"/>
          </w:tcPr>
          <w:p w:rsidR="009C307B" w:rsidRPr="009C307B" w:rsidRDefault="009C307B" w:rsidP="009C307B">
            <w:pPr>
              <w:ind w:firstLine="2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307B">
              <w:rPr>
                <w:rFonts w:ascii="Times New Roman" w:hAnsi="Times New Roman" w:cs="Times New Roman"/>
                <w:bCs/>
                <w:sz w:val="28"/>
                <w:szCs w:val="28"/>
              </w:rPr>
              <w:t>Московский финансово-промышленный университет</w:t>
            </w:r>
          </w:p>
        </w:tc>
        <w:tc>
          <w:tcPr>
            <w:tcW w:w="3299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Психология</w:t>
            </w:r>
          </w:p>
        </w:tc>
        <w:tc>
          <w:tcPr>
            <w:tcW w:w="2734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с. Алхазурово,  ул. Лермонтова, 35</w:t>
            </w:r>
          </w:p>
        </w:tc>
        <w:tc>
          <w:tcPr>
            <w:tcW w:w="2257" w:type="dxa"/>
          </w:tcPr>
          <w:p w:rsidR="009C307B" w:rsidRPr="009C307B" w:rsidRDefault="009C307B" w:rsidP="009C307B">
            <w:pPr>
              <w:pStyle w:val="ab"/>
              <w:ind w:firstLine="27"/>
              <w:rPr>
                <w:sz w:val="28"/>
                <w:szCs w:val="28"/>
              </w:rPr>
            </w:pPr>
            <w:r w:rsidRPr="009C307B">
              <w:rPr>
                <w:sz w:val="28"/>
                <w:szCs w:val="28"/>
              </w:rPr>
              <w:t>8(989)931-45-36</w:t>
            </w:r>
          </w:p>
        </w:tc>
      </w:tr>
      <w:tr w:rsidR="00FC7D77" w:rsidRPr="0098475E" w:rsidTr="00E26029">
        <w:tc>
          <w:tcPr>
            <w:tcW w:w="16160" w:type="dxa"/>
            <w:gridSpan w:val="6"/>
          </w:tcPr>
          <w:p w:rsidR="00FC7D77" w:rsidRDefault="00FC7D77" w:rsidP="00FC7D77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с.Алха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н-Юрт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Асуханова Марьям Рамзановна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Мед колледж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Вахитова, 52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8928 788 98 22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Ахмадов Мухаммад Хасмагомедович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Экономика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Хажбекарова, 1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8965 954 04 71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ГазиеваРамита Руслановна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Кагерманова, 45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8963 589 88 45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ДусаеваРаянаХумидовна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Южная, 22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8938 021 31 69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ЗакриеваФаридаЛечиевна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Мед колледж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 xml:space="preserve">Фармацевтика 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Вахитова, 21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КайхаевАюб Исаевич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ЧГТТ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Программирование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Менделеева, 18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7905 181 16 00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Магомадов Магомед Абдул-Керимович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ГМУ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 xml:space="preserve">Экономика 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Арсаева, 101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8962 655 22 87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Темирбулатова Марьям Ахмедовна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Чкалова, 16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8928 646 36 28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ЧурчаеваРаяна Исаевна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Советская, 58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8962 658 98 77</w:t>
            </w:r>
          </w:p>
        </w:tc>
      </w:tr>
      <w:tr w:rsidR="003139A9" w:rsidRPr="0098475E" w:rsidTr="00E26029">
        <w:tc>
          <w:tcPr>
            <w:tcW w:w="993" w:type="dxa"/>
          </w:tcPr>
          <w:p w:rsidR="003139A9" w:rsidRPr="0098475E" w:rsidRDefault="003139A9" w:rsidP="003139A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3139A9" w:rsidRPr="003139A9" w:rsidRDefault="003139A9" w:rsidP="003139A9">
            <w:pPr>
              <w:ind w:left="-8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39A9">
              <w:rPr>
                <w:rFonts w:ascii="Times New Roman" w:hAnsi="Times New Roman" w:cs="Times New Roman"/>
                <w:sz w:val="28"/>
                <w:szCs w:val="28"/>
              </w:rPr>
              <w:t>ШамаевМайрбекЮсупович</w:t>
            </w:r>
          </w:p>
        </w:tc>
        <w:tc>
          <w:tcPr>
            <w:tcW w:w="3812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2734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Кагерманова, 24</w:t>
            </w:r>
          </w:p>
        </w:tc>
        <w:tc>
          <w:tcPr>
            <w:tcW w:w="2257" w:type="dxa"/>
          </w:tcPr>
          <w:p w:rsidR="003139A9" w:rsidRPr="003139A9" w:rsidRDefault="003139A9" w:rsidP="003139A9">
            <w:pPr>
              <w:pStyle w:val="ab"/>
              <w:ind w:left="-88"/>
              <w:rPr>
                <w:sz w:val="28"/>
                <w:szCs w:val="28"/>
              </w:rPr>
            </w:pPr>
            <w:r w:rsidRPr="003139A9">
              <w:rPr>
                <w:sz w:val="28"/>
                <w:szCs w:val="28"/>
              </w:rPr>
              <w:t>8928 788 61 36</w:t>
            </w:r>
          </w:p>
        </w:tc>
      </w:tr>
      <w:tr w:rsidR="004B39A6" w:rsidRPr="0098475E" w:rsidTr="00674098">
        <w:tc>
          <w:tcPr>
            <w:tcW w:w="16160" w:type="dxa"/>
            <w:gridSpan w:val="6"/>
          </w:tcPr>
          <w:p w:rsidR="004B39A6" w:rsidRDefault="004B39A6" w:rsidP="004B39A6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с.Алхан-Юрт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Абдулазимова Хава Таусовна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ЧБМК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Акушерское дело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ул.Свердлова, 7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89373042438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 xml:space="preserve">Акаев Хамзат 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ЧБМК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Стомотолог-ортопед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ул.Хакишева,10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89640713690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Вахабова Хеда Джабраиловна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ГГПУ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ул.Бр.Арсановых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89637064815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Говдаханова Рания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«Экономика и права»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ул.Н.Сагаева,19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89288880322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Дудаев Ризван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СТТУ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«Нефтегазовое дело»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ул.Хажбикарова,66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89659584128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 xml:space="preserve">Межидова Макка 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ЧБМК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«Медицинская сестра»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ул.К.Кишиева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89380215141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 xml:space="preserve">Нурдиев Халид 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Экономист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ул.Кагерманова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89389943650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Оразбаев А-Хади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ЧБМК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Стомотолог-ортопед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ул.Темирсултанова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89667228331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 xml:space="preserve">Сайдулаева Раяна 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Математика-информатика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ул.Хажбикарова,164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89308958553</w:t>
            </w:r>
          </w:p>
        </w:tc>
      </w:tr>
      <w:tr w:rsidR="005D5430" w:rsidRPr="0098475E" w:rsidTr="00E26029">
        <w:tc>
          <w:tcPr>
            <w:tcW w:w="993" w:type="dxa"/>
          </w:tcPr>
          <w:p w:rsidR="005D5430" w:rsidRPr="0098475E" w:rsidRDefault="005D5430" w:rsidP="005D5430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Арсанова Рашан</w:t>
            </w:r>
          </w:p>
        </w:tc>
        <w:tc>
          <w:tcPr>
            <w:tcW w:w="3812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АГМИ</w:t>
            </w:r>
          </w:p>
        </w:tc>
        <w:tc>
          <w:tcPr>
            <w:tcW w:w="3299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с.Алхан-Юрт, ул.Н.Сагаева,5</w:t>
            </w:r>
          </w:p>
        </w:tc>
        <w:tc>
          <w:tcPr>
            <w:tcW w:w="2257" w:type="dxa"/>
          </w:tcPr>
          <w:p w:rsidR="005D5430" w:rsidRPr="005D5430" w:rsidRDefault="005D5430" w:rsidP="005D5430">
            <w:pPr>
              <w:pStyle w:val="ab"/>
              <w:rPr>
                <w:sz w:val="28"/>
                <w:szCs w:val="28"/>
              </w:rPr>
            </w:pPr>
            <w:r w:rsidRPr="005D5430">
              <w:rPr>
                <w:sz w:val="28"/>
                <w:szCs w:val="28"/>
              </w:rPr>
              <w:t>89223530366</w:t>
            </w:r>
          </w:p>
        </w:tc>
      </w:tr>
      <w:tr w:rsidR="005D5430" w:rsidRPr="0098475E" w:rsidTr="00425D5B">
        <w:tc>
          <w:tcPr>
            <w:tcW w:w="16160" w:type="dxa"/>
            <w:gridSpan w:val="6"/>
          </w:tcPr>
          <w:p w:rsidR="005D5430" w:rsidRDefault="005D5430" w:rsidP="005D5430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с.Алхан-Юрт</w:t>
            </w:r>
            <w:r w:rsidRPr="004C3F9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Алимханова Хеда Халаловна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ЧГУ, мед. факультет</w:t>
            </w:r>
          </w:p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с.Алхан-Юрт,ул.Кадырова,43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8938-001-36-96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Ахаев Халид Магомедович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ЧГУ, юридический факультет</w:t>
            </w: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Алхан-Юрт,ул. Кагерманова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8933-999-09-91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Вахитова Рудана Элаевна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ГГНТУ, таможенное дело</w:t>
            </w: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Таможенное дело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с.Алхан-Юрт, ул. Молодежная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8928-739-64-39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Магазиев Магомед Рукманович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ЧГУ, медицинский факультет </w:t>
            </w: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Педиатрия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с.Алхан-Юрт, ул. Р.Вахитова,40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8929-897-10-95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Пайхаев Алим Арбиевич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ГГНТУ , сети связи и системы коммуникации</w:t>
            </w: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ИПИТ СК-19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с.Алхан-Юрт, ул.Чехова,24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8928-898-56-71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Сугаипова Иман Элаевна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ГГНТУ, нефтяной колледж </w:t>
            </w: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с.Алхан-Юрт, ул.Некрасова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8965-952-56-71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Уматгириева Раяна Исаевна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 г. Москва, юридический факультет</w:t>
            </w: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с.Алхан-Юрт, ул.Толстого,6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8995-952-90-10</w:t>
            </w:r>
          </w:p>
        </w:tc>
      </w:tr>
      <w:tr w:rsidR="00591834" w:rsidRPr="0098475E" w:rsidTr="00E26029">
        <w:tc>
          <w:tcPr>
            <w:tcW w:w="993" w:type="dxa"/>
          </w:tcPr>
          <w:p w:rsidR="00591834" w:rsidRPr="0098475E" w:rsidRDefault="00591834" w:rsidP="00591834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Хазуев Адам Идрисович</w:t>
            </w:r>
          </w:p>
        </w:tc>
        <w:tc>
          <w:tcPr>
            <w:tcW w:w="3812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ЧГУ, юридический факультет</w:t>
            </w:r>
          </w:p>
        </w:tc>
        <w:tc>
          <w:tcPr>
            <w:tcW w:w="3299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734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с.Алхан-Юрт, ул.Р.Вахитова,</w:t>
            </w:r>
          </w:p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57" w:type="dxa"/>
          </w:tcPr>
          <w:p w:rsidR="00591834" w:rsidRDefault="00591834" w:rsidP="0059183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8923-783-03-03</w:t>
            </w:r>
          </w:p>
          <w:p w:rsidR="00591834" w:rsidRDefault="00591834" w:rsidP="00591834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B99" w:rsidRPr="0098475E" w:rsidTr="00B341A0">
        <w:tc>
          <w:tcPr>
            <w:tcW w:w="16160" w:type="dxa"/>
            <w:gridSpan w:val="6"/>
          </w:tcPr>
          <w:p w:rsidR="008D5B99" w:rsidRDefault="008D5B99" w:rsidP="008D5B99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 №1 с.Гехи»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Тасуев Алихан Алиевич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Радиофизика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Буденного, 87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8-938-996-15-92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Магомедхаджиев Абубакар Хас-Магомедович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техника, информационные системы.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Вишневская, б/у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8-922-067-56-74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Хакимова Раяна Айндиевна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Лаборант-Аналитик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Джамбулатова, 84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8-938-022-87-48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Абдулаева Лаура Маагомедовна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Лаборант-Аналитик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Эльдарханова, 3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8-995-801-21-26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Гучигова Иман Исламовна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Лаборант-Аналитик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Асиева, 77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8-938-004-21-48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Бабатиева Селима Сайд-Магомедовна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 и компьютерных технологий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 30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8-963-589-34-78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Магомадов Джабраил Александрович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СК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Курганская, б/н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8-964-070-76-20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Бабатиева Мадина Саидовна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обработке цифровой информации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 32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8-999-398-52-00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Китаев Ибрагим Сайд-Эминович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ГГНТУ </w:t>
            </w: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колледж 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Автомеханик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Больничная,2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8-922-573-23-57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Дакуева Петимат Саламбековна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Делопроизводитель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Больничная, 9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8-937-834-59-24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Айдаев Докка Нашхурович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ФСИН</w:t>
            </w: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Рязань 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Оперативно-розыскная деятельность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Асиева, 155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8-928-648-47-84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 Адам Ильясович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Лаборант-Аналитик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Шерипова, 17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8-928-889-04-64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Батаева Раяна Сайд-Хасановна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англо–французский факультет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Первомайская, 24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8-927-081-31-83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Гайсултанов Рохман Хусейнович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Вишнневая, 6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8-938-905-51-54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Яхъяев Якуб Хизарович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Лаборант-Аналитик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Гаражная, б/н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8-963-396-46-48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Хакимов Магомед Анзорович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Асиева,78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8-938-891-48-41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Чиргизов Абдул-Керим Магомедович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ГПК колледж 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Шерипова, 16 </w:t>
            </w:r>
            <w:r w:rsidRPr="00C8244B">
              <w:rPr>
                <w:b/>
                <w:sz w:val="28"/>
                <w:szCs w:val="28"/>
                <w:u w:val="single"/>
                <w:vertAlign w:val="superscript"/>
              </w:rPr>
              <w:t>А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8-965-963-65-25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Зумсуева Тумиша Хасановна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Гос. управление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Шерипова, 5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8-922-579-23-60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Чиргизов Адам Джамалайлович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ЧКЭУ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Шерипова, 16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8-963-988-65-23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Уцаева Заира Зелимхановна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англо–французский факультет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Первомайская, 4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8-965-920-43-69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Исраилова Айшат Муратовна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ГМУ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Кавказская, 78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8-967-956-30-44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Чингариев Тимур Магомедович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Техникум №2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Сварщик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Исаева, 111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8-989-174-39-96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Магомаев Асламбек Бисланович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 электро-энергетики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Магомаева 18</w:t>
            </w:r>
            <w:r w:rsidRPr="000506AF">
              <w:rPr>
                <w:b/>
                <w:sz w:val="28"/>
                <w:szCs w:val="28"/>
                <w:u w:val="single"/>
                <w:vertAlign w:val="superscript"/>
              </w:rPr>
              <w:t>Б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8-963-581-40-23</w:t>
            </w:r>
          </w:p>
        </w:tc>
      </w:tr>
      <w:tr w:rsidR="00CC05CE" w:rsidRPr="0098475E" w:rsidTr="00E26029">
        <w:tc>
          <w:tcPr>
            <w:tcW w:w="993" w:type="dxa"/>
          </w:tcPr>
          <w:p w:rsidR="00CC05CE" w:rsidRPr="0098475E" w:rsidRDefault="00CC05CE" w:rsidP="00CC05C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Сагаев Сайд-Хусейн Лемаевич </w:t>
            </w:r>
          </w:p>
        </w:tc>
        <w:tc>
          <w:tcPr>
            <w:tcW w:w="3812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 по обработке цифровой информации </w:t>
            </w:r>
          </w:p>
        </w:tc>
        <w:tc>
          <w:tcPr>
            <w:tcW w:w="2734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Буденного, б/н</w:t>
            </w:r>
          </w:p>
        </w:tc>
        <w:tc>
          <w:tcPr>
            <w:tcW w:w="2257" w:type="dxa"/>
          </w:tcPr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</w:p>
          <w:p w:rsidR="00CC05CE" w:rsidRDefault="00CC05CE" w:rsidP="00CC0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8-938-995-21-99</w:t>
            </w:r>
          </w:p>
        </w:tc>
      </w:tr>
      <w:tr w:rsidR="002054F1" w:rsidRPr="0098475E" w:rsidTr="0086664E">
        <w:tc>
          <w:tcPr>
            <w:tcW w:w="16160" w:type="dxa"/>
            <w:gridSpan w:val="6"/>
          </w:tcPr>
          <w:p w:rsidR="002054F1" w:rsidRDefault="002054F1" w:rsidP="008F6EA7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 №</w:t>
            </w:r>
            <w:r w:rsidR="008F6EA7">
              <w:rPr>
                <w:rFonts w:ascii="Times New Roman" w:hAnsi="Times New Roman"/>
                <w:b/>
                <w:sz w:val="28"/>
              </w:rPr>
              <w:t>5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с.Гехи»</w:t>
            </w:r>
          </w:p>
        </w:tc>
      </w:tr>
      <w:tr w:rsidR="00A920CD" w:rsidRPr="0098475E" w:rsidTr="00E26029">
        <w:tc>
          <w:tcPr>
            <w:tcW w:w="993" w:type="dxa"/>
          </w:tcPr>
          <w:p w:rsidR="00A920CD" w:rsidRPr="0098475E" w:rsidRDefault="00A920CD" w:rsidP="00A92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Мусаева Имаан  Исламовна</w:t>
            </w:r>
          </w:p>
        </w:tc>
        <w:tc>
          <w:tcPr>
            <w:tcW w:w="3812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Северо- Осетинская  медицинская  академия </w:t>
            </w:r>
          </w:p>
        </w:tc>
        <w:tc>
          <w:tcPr>
            <w:tcW w:w="3299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 Ул . Кадырова. 77 </w:t>
            </w:r>
          </w:p>
        </w:tc>
        <w:tc>
          <w:tcPr>
            <w:tcW w:w="2257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8-928-963-38-62</w:t>
            </w:r>
          </w:p>
        </w:tc>
      </w:tr>
      <w:tr w:rsidR="00A920CD" w:rsidRPr="0098475E" w:rsidTr="00E26029">
        <w:tc>
          <w:tcPr>
            <w:tcW w:w="993" w:type="dxa"/>
          </w:tcPr>
          <w:p w:rsidR="00A920CD" w:rsidRPr="0098475E" w:rsidRDefault="00A920CD" w:rsidP="00A92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Исмаилова Лиана  Умаровна</w:t>
            </w:r>
          </w:p>
        </w:tc>
        <w:tc>
          <w:tcPr>
            <w:tcW w:w="3812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Соц. работник</w:t>
            </w:r>
          </w:p>
        </w:tc>
        <w:tc>
          <w:tcPr>
            <w:tcW w:w="2734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Ингушская,8</w:t>
            </w:r>
          </w:p>
        </w:tc>
        <w:tc>
          <w:tcPr>
            <w:tcW w:w="2257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8-928-890-51-30</w:t>
            </w:r>
          </w:p>
        </w:tc>
      </w:tr>
      <w:tr w:rsidR="00A920CD" w:rsidRPr="0098475E" w:rsidTr="00E26029">
        <w:tc>
          <w:tcPr>
            <w:tcW w:w="993" w:type="dxa"/>
          </w:tcPr>
          <w:p w:rsidR="00A920CD" w:rsidRPr="0098475E" w:rsidRDefault="00A920CD" w:rsidP="00A92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Чингариева Лайла Вахаевна</w:t>
            </w:r>
          </w:p>
        </w:tc>
        <w:tc>
          <w:tcPr>
            <w:tcW w:w="3812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Учитель нач. кл.</w:t>
            </w:r>
          </w:p>
        </w:tc>
        <w:tc>
          <w:tcPr>
            <w:tcW w:w="2734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257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8-928-940-02-63</w:t>
            </w:r>
          </w:p>
        </w:tc>
      </w:tr>
      <w:tr w:rsidR="00A920CD" w:rsidRPr="0098475E" w:rsidTr="00E26029">
        <w:tc>
          <w:tcPr>
            <w:tcW w:w="993" w:type="dxa"/>
          </w:tcPr>
          <w:p w:rsidR="00A920CD" w:rsidRPr="0098475E" w:rsidRDefault="00A920CD" w:rsidP="00A92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Хайдарова Селима Виситовна</w:t>
            </w:r>
          </w:p>
        </w:tc>
        <w:tc>
          <w:tcPr>
            <w:tcW w:w="3812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ЧГПИ </w:t>
            </w:r>
          </w:p>
        </w:tc>
        <w:tc>
          <w:tcPr>
            <w:tcW w:w="3299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Нач. образование   +   английский язык</w:t>
            </w:r>
          </w:p>
        </w:tc>
        <w:tc>
          <w:tcPr>
            <w:tcW w:w="2734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Оздамирова , 19</w:t>
            </w:r>
          </w:p>
        </w:tc>
        <w:tc>
          <w:tcPr>
            <w:tcW w:w="2257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8-928-739-14-19</w:t>
            </w:r>
          </w:p>
        </w:tc>
      </w:tr>
      <w:tr w:rsidR="00A920CD" w:rsidRPr="0098475E" w:rsidTr="00E26029">
        <w:tc>
          <w:tcPr>
            <w:tcW w:w="993" w:type="dxa"/>
          </w:tcPr>
          <w:p w:rsidR="00A920CD" w:rsidRPr="0098475E" w:rsidRDefault="00A920CD" w:rsidP="00A92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Муцраев Имран Умарович</w:t>
            </w:r>
          </w:p>
        </w:tc>
        <w:tc>
          <w:tcPr>
            <w:tcW w:w="3812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ФГБОУ ВО «ЧГУ»</w:t>
            </w:r>
          </w:p>
        </w:tc>
        <w:tc>
          <w:tcPr>
            <w:tcW w:w="3299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734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Устарханова, 39</w:t>
            </w:r>
          </w:p>
        </w:tc>
        <w:tc>
          <w:tcPr>
            <w:tcW w:w="2257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8-964-070-63-43</w:t>
            </w:r>
          </w:p>
        </w:tc>
      </w:tr>
      <w:tr w:rsidR="00A920CD" w:rsidRPr="0098475E" w:rsidTr="00E26029">
        <w:tc>
          <w:tcPr>
            <w:tcW w:w="993" w:type="dxa"/>
          </w:tcPr>
          <w:p w:rsidR="00A920CD" w:rsidRPr="0098475E" w:rsidRDefault="00A920CD" w:rsidP="00A92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Кантаев Саддам Ахмедович</w:t>
            </w:r>
          </w:p>
        </w:tc>
        <w:tc>
          <w:tcPr>
            <w:tcW w:w="3812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Грозненский медицинский колледж</w:t>
            </w:r>
          </w:p>
        </w:tc>
        <w:tc>
          <w:tcPr>
            <w:tcW w:w="3299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Стоматолог </w:t>
            </w:r>
          </w:p>
        </w:tc>
        <w:tc>
          <w:tcPr>
            <w:tcW w:w="2734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Асиева , 110</w:t>
            </w:r>
          </w:p>
        </w:tc>
        <w:tc>
          <w:tcPr>
            <w:tcW w:w="2257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8-928-001-25-36</w:t>
            </w:r>
          </w:p>
        </w:tc>
      </w:tr>
      <w:tr w:rsidR="00A920CD" w:rsidRPr="0098475E" w:rsidTr="00E26029">
        <w:tc>
          <w:tcPr>
            <w:tcW w:w="993" w:type="dxa"/>
          </w:tcPr>
          <w:p w:rsidR="00A920CD" w:rsidRPr="0098475E" w:rsidRDefault="00A920CD" w:rsidP="00A92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Бишаев Идрис Хизарович</w:t>
            </w:r>
          </w:p>
        </w:tc>
        <w:tc>
          <w:tcPr>
            <w:tcW w:w="3812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Грозненский государственный политехнический колледж</w:t>
            </w:r>
          </w:p>
        </w:tc>
        <w:tc>
          <w:tcPr>
            <w:tcW w:w="3299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 xml:space="preserve">Сварщик </w:t>
            </w:r>
          </w:p>
        </w:tc>
        <w:tc>
          <w:tcPr>
            <w:tcW w:w="2734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Ул. Дадахаева, 36</w:t>
            </w:r>
          </w:p>
        </w:tc>
        <w:tc>
          <w:tcPr>
            <w:tcW w:w="2257" w:type="dxa"/>
          </w:tcPr>
          <w:p w:rsidR="00A920CD" w:rsidRPr="00BE74C7" w:rsidRDefault="00A920CD" w:rsidP="00A920CD">
            <w:pPr>
              <w:pStyle w:val="ab"/>
              <w:rPr>
                <w:sz w:val="28"/>
                <w:szCs w:val="28"/>
              </w:rPr>
            </w:pPr>
            <w:r w:rsidRPr="00BE74C7">
              <w:rPr>
                <w:sz w:val="28"/>
                <w:szCs w:val="28"/>
              </w:rPr>
              <w:t>8-928-763-88-82</w:t>
            </w:r>
          </w:p>
        </w:tc>
      </w:tr>
      <w:tr w:rsidR="00A920CD" w:rsidRPr="0098475E" w:rsidTr="00035D2A">
        <w:tc>
          <w:tcPr>
            <w:tcW w:w="16160" w:type="dxa"/>
            <w:gridSpan w:val="6"/>
          </w:tcPr>
          <w:p w:rsidR="00A920CD" w:rsidRDefault="00A920CD" w:rsidP="00D52348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 w:rsidR="00D52348">
              <w:rPr>
                <w:rFonts w:ascii="Times New Roman" w:hAnsi="Times New Roman"/>
                <w:b/>
                <w:sz w:val="28"/>
              </w:rPr>
              <w:t>№2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</w:t>
            </w:r>
            <w:r w:rsidR="00D52348"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Айбуева Раяна Абдул-Муслимовна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банка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Гончаева,93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8(928)944-77-81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Ахмасултанова Хеда Руслановна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АГУ «Астраханский университет иностранных языков»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Лингвистика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Тарамова, 16-а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8(938)019-75-07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Бибулатова Лайла Алиевна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Мед. колледж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Фармацевт 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Магомадова, 70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8(938)310-36-63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Вахаев Юсуп Хаважиевич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АГУ г. Астрахань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Муцаева, 60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8(928)648-16-68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Джамбулатова Фариза Саид-Хусайновна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ЧГПУ: ИФИП-ЧА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Чеченский язык и литература и Английский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Дадарова,78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8(963)285-07-78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Закаров Исмаил Русланович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цифровой информации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Муцаева ,181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8(964)065-57-31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Исмаилова Алифат Сайд-Саляховна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Медицинский техникум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медсестра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Гончаева,186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8(929)894-19-43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Нажаев Саид-Ахмед Ризванович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Гончаева,248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8(937)936-32-77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Пашаева Хеда Рамзановна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ЧГПУ: ИФИП-ЧА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Чеченский язык и литература и Английский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Фрунзе, 15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8(966)725-84-87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Саадаев Абдул-Хамид Мовладиевич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Чеченский техникум энергетики МОЦТ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Программист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 xml:space="preserve">М.Сулаева 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8(965)952-95-57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Саадаев Сайд-Эмин Бекханович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Мед. колледж при ЧБМК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М.Сулаева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8(965)962-79-25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Садаева Ларида Эптиевна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банка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Ленина, 4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8(966)723-83-23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Талаев Ибрагим Исламович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АБМК г. Астрахань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Фармацевт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Тарамова, 37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8(928)020-96-88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Тарамова Раяна Исламовна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СГМУ г. Саратов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Сембиева, 22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8(938)902-72-90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Топаева Езира Аптиевна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Мед. колледж при ЧБМК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Гончаева,183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8(928)745-55-64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Хаджимуратова Макка Магомедовна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ЧГУ медицинский факультет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Педиатр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Пушкина,52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8(966)124-22-22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Хасиев Адам Шамильевич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СГМУ г. Саратов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Стоматология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Пушкина,1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8(938)018-71-31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Эдальбиева Радима Асламбековна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Контролер банка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Гойтинская,97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8(928)891-68-81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Эдальбиева Фариза Исаевна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Землеустройство и кадастры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tabs>
                <w:tab w:val="left" w:pos="3795"/>
              </w:tabs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Фрунзе, 9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8(965)957-61-75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Юшаев Иса Адамович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 xml:space="preserve">Кабардино-Балкарский Государственный </w:t>
            </w:r>
            <w:r w:rsidRPr="00D52348">
              <w:rPr>
                <w:sz w:val="28"/>
                <w:szCs w:val="28"/>
              </w:rPr>
              <w:lastRenderedPageBreak/>
              <w:t>университет Медицинский факультет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Педиатрия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Магомадова,36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8(989)914-06-43</w:t>
            </w:r>
          </w:p>
        </w:tc>
      </w:tr>
      <w:tr w:rsidR="00D52348" w:rsidRPr="0098475E" w:rsidTr="00690E51">
        <w:tc>
          <w:tcPr>
            <w:tcW w:w="993" w:type="dxa"/>
          </w:tcPr>
          <w:p w:rsidR="00D52348" w:rsidRPr="0098475E" w:rsidRDefault="00D52348" w:rsidP="00D5234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Calibri" w:hAnsi="Times New Roman" w:cs="Times New Roman"/>
                <w:sz w:val="28"/>
                <w:szCs w:val="28"/>
              </w:rPr>
              <w:t>Яхьяев Убайд Абуевич</w:t>
            </w:r>
          </w:p>
        </w:tc>
        <w:tc>
          <w:tcPr>
            <w:tcW w:w="3812" w:type="dxa"/>
          </w:tcPr>
          <w:p w:rsidR="00D52348" w:rsidRPr="00D52348" w:rsidRDefault="00D52348" w:rsidP="00D52348">
            <w:pPr>
              <w:pStyle w:val="ab"/>
              <w:ind w:firstLine="30"/>
              <w:rPr>
                <w:sz w:val="28"/>
                <w:szCs w:val="28"/>
              </w:rPr>
            </w:pPr>
            <w:r w:rsidRPr="00D52348">
              <w:rPr>
                <w:sz w:val="28"/>
                <w:szCs w:val="28"/>
              </w:rPr>
              <w:t>Мед. колледж при ЧБМК</w:t>
            </w:r>
          </w:p>
        </w:tc>
        <w:tc>
          <w:tcPr>
            <w:tcW w:w="3299" w:type="dxa"/>
          </w:tcPr>
          <w:p w:rsidR="00D52348" w:rsidRPr="00D52348" w:rsidRDefault="00D52348" w:rsidP="00D52348">
            <w:pPr>
              <w:ind w:firstLine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Фельдшер</w:t>
            </w:r>
          </w:p>
        </w:tc>
        <w:tc>
          <w:tcPr>
            <w:tcW w:w="2734" w:type="dxa"/>
          </w:tcPr>
          <w:p w:rsidR="00D52348" w:rsidRPr="00D52348" w:rsidRDefault="00D52348" w:rsidP="00D52348">
            <w:pPr>
              <w:ind w:firstLine="30"/>
              <w:rPr>
                <w:rFonts w:ascii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hAnsi="Times New Roman" w:cs="Times New Roman"/>
                <w:sz w:val="28"/>
                <w:szCs w:val="28"/>
              </w:rPr>
              <w:t>Манцаева,2</w:t>
            </w:r>
          </w:p>
        </w:tc>
        <w:tc>
          <w:tcPr>
            <w:tcW w:w="2257" w:type="dxa"/>
            <w:vAlign w:val="center"/>
          </w:tcPr>
          <w:p w:rsidR="00D52348" w:rsidRPr="00D52348" w:rsidRDefault="00D52348" w:rsidP="00D52348">
            <w:pPr>
              <w:ind w:firstLin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2348">
              <w:rPr>
                <w:rFonts w:ascii="Times New Roman" w:eastAsia="Times New Roman" w:hAnsi="Times New Roman" w:cs="Times New Roman"/>
                <w:sz w:val="28"/>
                <w:szCs w:val="28"/>
              </w:rPr>
              <w:t>8(928)744-98-60</w:t>
            </w:r>
          </w:p>
        </w:tc>
      </w:tr>
      <w:tr w:rsidR="003675D0" w:rsidRPr="0098475E" w:rsidTr="00A5349A">
        <w:tc>
          <w:tcPr>
            <w:tcW w:w="16160" w:type="dxa"/>
            <w:gridSpan w:val="6"/>
          </w:tcPr>
          <w:p w:rsidR="003675D0" w:rsidRDefault="003675D0" w:rsidP="003675D0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 w:rsidRPr="006F25D4">
              <w:rPr>
                <w:rFonts w:ascii="Times New Roman" w:hAnsi="Times New Roman"/>
                <w:b/>
                <w:sz w:val="28"/>
              </w:rPr>
              <w:t xml:space="preserve"> с.Г</w:t>
            </w:r>
            <w:r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Айдаев СаидЭмин Геронович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нефтяной колледж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Мастер по обработке цифровой информации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Бубаева,13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89280197151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Айдаева Хава Героновна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Педиатр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Бубаева,13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89280197151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Ахмадов Рамзан Хасанович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Манцаева,5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89637069888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Ахтаханов Асламбек Магомедович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Грозненский государственный нефтяной технический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Оператор связи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Гончаева,61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89280852733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Бубаева Заира Ханпашаевна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Педиатр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Бубаева,14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89634024846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Вахаева Хава Майрбековна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Педиатр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Дадарова,34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89282900168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Забураева Хадижат Ризвановна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Дефектолог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Дадарова,68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89640656573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Загаева Аза Халидовна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нефтяной колледж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Гончаева,54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89899315188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Кагирова Иман Исаевна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Кардиология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Гончаева,68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89287397969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Мальсагов Шамхан Майрбекович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колледж культуры и искусства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Актерское дело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Бубаева,32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89287892637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Мантаева Хеда Хусейновна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педагогический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Педагогика и психология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Гончаева,45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89289558712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Манцаева Халима Билаловна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технический колледж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Банковское дело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Манцаева,30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89298927415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Салимов Магомед Казбекович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Грозненский государственный нефтяной технический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Мустаева,21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89280046422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Тарамов Мухаммад Асланович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Грозненский государственный нефтяной технический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Пушкина,81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89388941535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tabs>
                <w:tab w:val="right" w:pos="395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Усманов Магомед Чингизханович</w:t>
            </w: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технический колледж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Оператор нефтепереработки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Гончаева,44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89380154207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Хатуева Иман Ахмедовна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Биология и химия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Пушкина,56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89380014827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Хузаева Индира Ибрагимовна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Офтальмология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Гончаева,109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89380198840</w:t>
            </w:r>
          </w:p>
        </w:tc>
      </w:tr>
      <w:tr w:rsidR="009530CD" w:rsidRPr="0098475E" w:rsidTr="009C2975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Цицаева Раяна Камильевна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Грозненский государственный педагогический университет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Правоведение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Кагерманова,11 а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89288876314</w:t>
            </w:r>
          </w:p>
        </w:tc>
      </w:tr>
      <w:tr w:rsidR="009530CD" w:rsidRPr="0098475E" w:rsidTr="00F60F70">
        <w:tc>
          <w:tcPr>
            <w:tcW w:w="993" w:type="dxa"/>
          </w:tcPr>
          <w:p w:rsidR="009530CD" w:rsidRPr="0098475E" w:rsidRDefault="009530CD" w:rsidP="009530CD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Шокаев Хасан Рустамович</w:t>
            </w:r>
          </w:p>
        </w:tc>
        <w:tc>
          <w:tcPr>
            <w:tcW w:w="3812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Чеченский государственный нефтяной колледж</w:t>
            </w:r>
          </w:p>
        </w:tc>
        <w:tc>
          <w:tcPr>
            <w:tcW w:w="3299" w:type="dxa"/>
          </w:tcPr>
          <w:p w:rsidR="009530CD" w:rsidRPr="009530CD" w:rsidRDefault="009530CD" w:rsidP="009530CD">
            <w:pPr>
              <w:pStyle w:val="ab"/>
              <w:rPr>
                <w:sz w:val="28"/>
                <w:szCs w:val="28"/>
              </w:rPr>
            </w:pPr>
            <w:r w:rsidRPr="009530CD">
              <w:rPr>
                <w:sz w:val="28"/>
                <w:szCs w:val="28"/>
              </w:rPr>
              <w:t>Информационные системы и программирование</w:t>
            </w:r>
          </w:p>
        </w:tc>
        <w:tc>
          <w:tcPr>
            <w:tcW w:w="2734" w:type="dxa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sz w:val="28"/>
                <w:szCs w:val="28"/>
              </w:rPr>
              <w:t>Муцаева,62</w:t>
            </w:r>
          </w:p>
        </w:tc>
        <w:tc>
          <w:tcPr>
            <w:tcW w:w="2257" w:type="dxa"/>
            <w:vAlign w:val="center"/>
          </w:tcPr>
          <w:p w:rsidR="009530CD" w:rsidRPr="009530CD" w:rsidRDefault="009530CD" w:rsidP="009530CD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30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89389015737</w:t>
            </w:r>
          </w:p>
        </w:tc>
      </w:tr>
      <w:tr w:rsidR="006777DE" w:rsidRPr="0098475E" w:rsidTr="00CF2841">
        <w:tc>
          <w:tcPr>
            <w:tcW w:w="16160" w:type="dxa"/>
            <w:gridSpan w:val="6"/>
          </w:tcPr>
          <w:p w:rsidR="006777DE" w:rsidRDefault="006777DE" w:rsidP="006777DE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>
              <w:rPr>
                <w:rFonts w:ascii="Times New Roman" w:hAnsi="Times New Roman"/>
                <w:b/>
                <w:sz w:val="28"/>
              </w:rPr>
              <w:t xml:space="preserve">5 </w:t>
            </w:r>
            <w:r w:rsidRPr="006F25D4">
              <w:rPr>
                <w:rFonts w:ascii="Times New Roman" w:hAnsi="Times New Roman"/>
                <w:b/>
                <w:sz w:val="28"/>
              </w:rPr>
              <w:t>с.Г</w:t>
            </w:r>
            <w:r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Абкарова  Селима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Ахампашаевна</w:t>
            </w:r>
          </w:p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</w:t>
            </w:r>
            <w:r w:rsidRPr="009A1C4A">
              <w:rPr>
                <w:sz w:val="28"/>
                <w:szCs w:val="28"/>
              </w:rPr>
              <w:t xml:space="preserve">спруденция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Сембмева , 76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8966 728-07-39 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Ибрагимова Хедила Салмановна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Мед.колледж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Фельдшерское дело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Далдаева, б/н 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8938 911-05-85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Исрапилов Магомед Сайд-Эминович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ЧГПУ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Прикладная информатика и экономика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Х.Муцаева, 58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8938 323-38-21 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Идрисова Петимат Сулейманова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ГГНТУ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 Контролер банка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Идрисова , 56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8938 907-38-89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Кукаева Эльза Сайд-Селимовна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ЧГПУ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Экономика и управление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С.Муцаева, б/н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8930 798-27-35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Сардалова Амнат Алхозуровна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ГГНТУ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Контролер банка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Дружбы , б/н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8938 897-34-48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Сардалова Хава Валидовна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ГГНТУ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Контролер банка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Дружбы, б/н 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8937 042-49-84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Чакаева Айшат Геланиевна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ГГНТУ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Сембиева, 47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8928 895-71-73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Юсупов Шамхан Айндиевич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ГГНТУ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Экономист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Далдаева, б/н 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8928 787-23-74 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Абкарова  Селима </w:t>
            </w: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Ахампашаевна</w:t>
            </w:r>
          </w:p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ЧГУ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</w:t>
            </w:r>
            <w:r w:rsidRPr="009A1C4A">
              <w:rPr>
                <w:sz w:val="28"/>
                <w:szCs w:val="28"/>
              </w:rPr>
              <w:t xml:space="preserve">спруденция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Сембмева , 76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8966 728-07-39 </w:t>
            </w:r>
          </w:p>
        </w:tc>
      </w:tr>
      <w:tr w:rsidR="006777DE" w:rsidRPr="0098475E" w:rsidTr="00E77636">
        <w:tc>
          <w:tcPr>
            <w:tcW w:w="993" w:type="dxa"/>
          </w:tcPr>
          <w:p w:rsidR="006777DE" w:rsidRPr="0098475E" w:rsidRDefault="006777DE" w:rsidP="006777D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>Ибрагимова Хедила Салмановна</w:t>
            </w:r>
          </w:p>
        </w:tc>
        <w:tc>
          <w:tcPr>
            <w:tcW w:w="3812" w:type="dxa"/>
            <w:vAlign w:val="center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Мед.колледж </w:t>
            </w:r>
          </w:p>
        </w:tc>
        <w:tc>
          <w:tcPr>
            <w:tcW w:w="3299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 xml:space="preserve">Фельдшерское дело </w:t>
            </w:r>
          </w:p>
        </w:tc>
        <w:tc>
          <w:tcPr>
            <w:tcW w:w="2734" w:type="dxa"/>
          </w:tcPr>
          <w:p w:rsidR="006777DE" w:rsidRPr="009A1C4A" w:rsidRDefault="006777DE" w:rsidP="006777DE">
            <w:pPr>
              <w:ind w:left="30" w:hanging="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A1C4A">
              <w:rPr>
                <w:rFonts w:ascii="Times New Roman" w:hAnsi="Times New Roman" w:cs="Times New Roman"/>
                <w:sz w:val="28"/>
                <w:szCs w:val="28"/>
              </w:rPr>
              <w:t xml:space="preserve">Далдаева, б/н </w:t>
            </w:r>
          </w:p>
        </w:tc>
        <w:tc>
          <w:tcPr>
            <w:tcW w:w="2257" w:type="dxa"/>
          </w:tcPr>
          <w:p w:rsidR="006777DE" w:rsidRPr="009A1C4A" w:rsidRDefault="006777DE" w:rsidP="006777DE">
            <w:pPr>
              <w:pStyle w:val="ab"/>
              <w:ind w:left="30" w:hanging="3"/>
              <w:rPr>
                <w:sz w:val="28"/>
                <w:szCs w:val="28"/>
              </w:rPr>
            </w:pPr>
            <w:r w:rsidRPr="009A1C4A">
              <w:rPr>
                <w:sz w:val="28"/>
                <w:szCs w:val="28"/>
              </w:rPr>
              <w:t>8938 911-05-85</w:t>
            </w:r>
          </w:p>
        </w:tc>
      </w:tr>
      <w:tr w:rsidR="00FE589E" w:rsidRPr="0098475E" w:rsidTr="002A75FF">
        <w:tc>
          <w:tcPr>
            <w:tcW w:w="16160" w:type="dxa"/>
            <w:gridSpan w:val="6"/>
          </w:tcPr>
          <w:p w:rsidR="00FE589E" w:rsidRDefault="00FE589E" w:rsidP="00FE589E">
            <w:pPr>
              <w:ind w:firstLine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25D4">
              <w:rPr>
                <w:rFonts w:ascii="Times New Roman" w:hAnsi="Times New Roman"/>
                <w:b/>
                <w:sz w:val="28"/>
              </w:rPr>
              <w:t>МБОУ «СОШ</w:t>
            </w:r>
            <w:r>
              <w:rPr>
                <w:rFonts w:ascii="Times New Roman" w:hAnsi="Times New Roman"/>
                <w:b/>
                <w:sz w:val="28"/>
              </w:rPr>
              <w:t>№</w:t>
            </w:r>
            <w:r>
              <w:rPr>
                <w:rFonts w:ascii="Times New Roman" w:hAnsi="Times New Roman"/>
                <w:b/>
                <w:sz w:val="28"/>
              </w:rPr>
              <w:t>6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6F25D4">
              <w:rPr>
                <w:rFonts w:ascii="Times New Roman" w:hAnsi="Times New Roman"/>
                <w:b/>
                <w:sz w:val="28"/>
              </w:rPr>
              <w:t>с.Г</w:t>
            </w:r>
            <w:r>
              <w:rPr>
                <w:rFonts w:ascii="Times New Roman" w:hAnsi="Times New Roman"/>
                <w:b/>
                <w:sz w:val="28"/>
              </w:rPr>
              <w:t>ойты</w:t>
            </w:r>
            <w:r w:rsidRPr="006F25D4">
              <w:rPr>
                <w:rFonts w:ascii="Times New Roman" w:hAnsi="Times New Roman"/>
                <w:b/>
                <w:sz w:val="28"/>
              </w:rPr>
              <w:t>»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Аптаева Петимат Нажмудиевна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</w:t>
            </w:r>
          </w:p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начальных классов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А.Мустаева,10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8 965 954 63 00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Арсанукаева Сумайя Исламовна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Детская педагогика и психология с доп.образованием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М.Сембиева 23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8 964 060 53 40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Гериханова Макселина Лечаевна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Мед.факультет,</w:t>
            </w:r>
          </w:p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лечебное дело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Гончаева, 205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8 928 888 57 73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Гериханова Малика Лечаевна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 Колледж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Гончаева, 205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8 928 888 57 73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Дадурова Динара Шуддиновна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</w:t>
            </w:r>
          </w:p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 начальных классов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Шерипова, 7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8 938 002 37 15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 xml:space="preserve">Заурбеков Магомед Хасанович 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Юриспруденция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Пушкина, 29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8 938 911 19 34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Исрапилова Марьям Салеховна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Техникум</w:t>
            </w:r>
          </w:p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медицинская сестра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Х.Муцаева, 83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8 938 002 14 52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Маллаева Эльза Балаудиновна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Лингвистика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Западная, б/н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8 928 002 60 50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Межидов Ибрагим Исмаилович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 АГУ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Фармация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Гончаева 332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8 938 023 30 15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Тепциева Тасмина Якубовна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 Колледж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Арсанукаева, 85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8 963 985 12 72</w:t>
            </w:r>
          </w:p>
        </w:tc>
      </w:tr>
      <w:tr w:rsidR="00FE589E" w:rsidRPr="0098475E" w:rsidTr="00E26029">
        <w:tc>
          <w:tcPr>
            <w:tcW w:w="993" w:type="dxa"/>
          </w:tcPr>
          <w:p w:rsidR="00FE589E" w:rsidRPr="0098475E" w:rsidRDefault="00FE589E" w:rsidP="00FE589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FE589E" w:rsidRPr="009E1927" w:rsidRDefault="00FE589E" w:rsidP="00FE589E">
            <w:pPr>
              <w:pStyle w:val="ab"/>
              <w:spacing w:line="276" w:lineRule="auto"/>
              <w:rPr>
                <w:color w:val="FF0000"/>
                <w:sz w:val="28"/>
                <w:szCs w:val="24"/>
              </w:rPr>
            </w:pPr>
            <w:r w:rsidRPr="009E1927">
              <w:rPr>
                <w:sz w:val="28"/>
                <w:szCs w:val="24"/>
              </w:rPr>
              <w:t>Юсупова Петимат Аслановна</w:t>
            </w:r>
          </w:p>
        </w:tc>
        <w:tc>
          <w:tcPr>
            <w:tcW w:w="3812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ЧБПОУ</w:t>
            </w:r>
          </w:p>
        </w:tc>
        <w:tc>
          <w:tcPr>
            <w:tcW w:w="3299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Портной</w:t>
            </w:r>
          </w:p>
        </w:tc>
        <w:tc>
          <w:tcPr>
            <w:tcW w:w="2734" w:type="dxa"/>
          </w:tcPr>
          <w:p w:rsidR="00FE589E" w:rsidRPr="004E12D4" w:rsidRDefault="00FE589E" w:rsidP="00FE589E">
            <w:pPr>
              <w:pStyle w:val="ab"/>
              <w:spacing w:line="276" w:lineRule="auto"/>
              <w:rPr>
                <w:color w:val="FF0000"/>
                <w:sz w:val="28"/>
                <w:szCs w:val="28"/>
              </w:rPr>
            </w:pPr>
            <w:r w:rsidRPr="004E12D4">
              <w:rPr>
                <w:sz w:val="28"/>
                <w:szCs w:val="28"/>
              </w:rPr>
              <w:t>Касиора,32</w:t>
            </w:r>
          </w:p>
        </w:tc>
        <w:tc>
          <w:tcPr>
            <w:tcW w:w="2257" w:type="dxa"/>
          </w:tcPr>
          <w:p w:rsidR="00FE589E" w:rsidRDefault="00FE589E" w:rsidP="00FE589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8 928 893 27 52</w:t>
            </w:r>
          </w:p>
        </w:tc>
      </w:tr>
      <w:tr w:rsidR="00561AFE" w:rsidRPr="0098475E" w:rsidTr="00DA7B78">
        <w:tc>
          <w:tcPr>
            <w:tcW w:w="16160" w:type="dxa"/>
            <w:gridSpan w:val="6"/>
          </w:tcPr>
          <w:p w:rsidR="00561AFE" w:rsidRDefault="00561AFE" w:rsidP="00561AFE">
            <w:pPr>
              <w:pStyle w:val="ab"/>
              <w:jc w:val="center"/>
              <w:rPr>
                <w:sz w:val="28"/>
                <w:szCs w:val="28"/>
              </w:rPr>
            </w:pPr>
            <w:r w:rsidRPr="006F25D4">
              <w:rPr>
                <w:b/>
                <w:sz w:val="28"/>
              </w:rPr>
              <w:t>МБОУ «СОШ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 w:rsidRPr="006F25D4">
              <w:rPr>
                <w:b/>
                <w:sz w:val="28"/>
              </w:rPr>
              <w:t>с.Г</w:t>
            </w:r>
            <w:r>
              <w:rPr>
                <w:b/>
                <w:sz w:val="28"/>
              </w:rPr>
              <w:t>ой</w:t>
            </w:r>
            <w:r>
              <w:rPr>
                <w:b/>
                <w:sz w:val="28"/>
              </w:rPr>
              <w:t>-Чу</w:t>
            </w:r>
            <w:r w:rsidRPr="006F25D4">
              <w:rPr>
                <w:b/>
                <w:sz w:val="28"/>
              </w:rPr>
              <w:t>»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Кагерманов Алхаст Асланбекович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государственный колледж 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Электромонтёр по ремонту электросетей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А. –Х. Кадырова, 3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8928-015-91-41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Идигова Хеда Исламовна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ЧКЭУ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Западная, 1 пер, 2-а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8928-886-41-35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Ражаев Магомед – Салях Суманович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и вычислительная информатика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Алаудинова1 пер. 4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8928-023-22-47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Ражаев Имам Ахмедович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Юрист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Северная,11 – а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8938-017-68-82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Хучаева Хеда </w:t>
            </w:r>
            <w:r w:rsidRPr="00287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Султановна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ГГНТУ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Химическая технология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с. Гой-Чу, Ул. </w:t>
            </w:r>
            <w:r w:rsidRPr="00287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Садовая,4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8938-015-66-32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Эльбазуров Асхаб Ахмедович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Чеченский государственный колледж 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Электромонтёр по ремонту электросетей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Кадырова, 47 –а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8928-086-42-82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Бацилова Седа Магамедовна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Ул.Кагарманова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8928-645-53-65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Дадаев Исмаил Лемаевич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Военный Учебно-Научный Центр Военно-Воздушных Сил</w:t>
            </w:r>
          </w:p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«Военно-Воздушная Академия имени профессора</w:t>
            </w:r>
          </w:p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Н.Е. Жуковского и Ю.А. Гагарина»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авиационного вооружения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Кадырова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8936 656-09-58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Тагаев Ибрагим Эдельгириевич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Нефтегазовое дело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бр. Макаевых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8963 704-70-91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Умаров Хамзат Ахмедович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Чеченский базовый медицинский колледж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Стоматология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Московская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8928 019-29-86</w:t>
            </w:r>
          </w:p>
        </w:tc>
      </w:tr>
      <w:tr w:rsidR="00287952" w:rsidRPr="0098475E" w:rsidTr="00E26029">
        <w:tc>
          <w:tcPr>
            <w:tcW w:w="993" w:type="dxa"/>
          </w:tcPr>
          <w:p w:rsidR="00287952" w:rsidRPr="0098475E" w:rsidRDefault="00287952" w:rsidP="00287952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Шаипов Ибрагим Имранович</w:t>
            </w:r>
          </w:p>
        </w:tc>
        <w:tc>
          <w:tcPr>
            <w:tcW w:w="3812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 xml:space="preserve">Радиофизик </w:t>
            </w:r>
          </w:p>
        </w:tc>
        <w:tc>
          <w:tcPr>
            <w:tcW w:w="2734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с. Гой-Чу, Ул. Эльбазурова</w:t>
            </w:r>
          </w:p>
        </w:tc>
        <w:tc>
          <w:tcPr>
            <w:tcW w:w="2257" w:type="dxa"/>
          </w:tcPr>
          <w:p w:rsidR="00287952" w:rsidRPr="00287952" w:rsidRDefault="00287952" w:rsidP="00ED4802">
            <w:pPr>
              <w:tabs>
                <w:tab w:val="left" w:pos="9498"/>
              </w:tabs>
              <w:ind w:right="-14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87952">
              <w:rPr>
                <w:rFonts w:ascii="Times New Roman" w:hAnsi="Times New Roman" w:cs="Times New Roman"/>
                <w:sz w:val="28"/>
                <w:szCs w:val="28"/>
              </w:rPr>
              <w:t>8963 585-63-88</w:t>
            </w:r>
          </w:p>
        </w:tc>
      </w:tr>
      <w:tr w:rsidR="003A6667" w:rsidRPr="0098475E" w:rsidTr="00DD138D">
        <w:tc>
          <w:tcPr>
            <w:tcW w:w="16160" w:type="dxa"/>
            <w:gridSpan w:val="6"/>
          </w:tcPr>
          <w:p w:rsidR="003A6667" w:rsidRDefault="003A6667" w:rsidP="003A6667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>МБОУ «СОШ  с.Г</w:t>
            </w:r>
            <w:r>
              <w:rPr>
                <w:b/>
                <w:sz w:val="28"/>
              </w:rPr>
              <w:t>ойское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Абдулкадырова Петимат Рамзановна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ул.Зулкарниева,49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787-36-16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Бакаева Хава Адамовна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 ул.М.Дадаева,112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015-57-56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Вахидов Амирхан Алиханович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                             ул.М.Дадаева,139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023-56-00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Гацаев Эльбек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Эльбердович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Колледж при 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обработки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цифровой информации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с.Гойское,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ул.Комсомольская, 98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8928 020-26-39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Дадаев Магомед Айндыевич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                           ул.М.Дадаева,86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002-38-39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Зубайраев Джамбулат Хасанович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Сварщик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                              ул. Зулкарниева,52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020-21-93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Итаев Аюб Адамович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                         ул. Зулкарниева,120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894-27-07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Мальсагова Рукият Абуязитовна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ЧИК (Чеч. индустр. колледж)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ЭВМ- программист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Гойское, ул.М.Дадаева,26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001-24-47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Мальцагова Макка Ризвановна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Гойское,                          ул.М.Дадаева,88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749-23-77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Хажмурадова Милана Алихановна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Экономическое управление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ул.Зулкарниева,1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 902-41-48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Хакиева Радима Алиевна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Лаборант-аналитик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ул.Зулкарниева,140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745-63-65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Хунарикова Иман Алиевна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  ул.Комсомольская,29.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8999 143-89-38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Хусенова Залина Магомедовна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Лаборант-эколог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Гойское,                          ул.М.Дадаева,74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 024-95-99</w:t>
            </w:r>
          </w:p>
        </w:tc>
      </w:tr>
      <w:tr w:rsidR="00D20BB3" w:rsidRPr="0098475E" w:rsidTr="00E26029">
        <w:tc>
          <w:tcPr>
            <w:tcW w:w="993" w:type="dxa"/>
          </w:tcPr>
          <w:p w:rsidR="00D20BB3" w:rsidRPr="0098475E" w:rsidRDefault="00D20BB3" w:rsidP="00D20BB3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Хусенова Марха Аббасовна</w:t>
            </w:r>
          </w:p>
        </w:tc>
        <w:tc>
          <w:tcPr>
            <w:tcW w:w="3812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Колледж при ЧГУ</w:t>
            </w:r>
          </w:p>
        </w:tc>
        <w:tc>
          <w:tcPr>
            <w:tcW w:w="3299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Лаборант-эколог</w:t>
            </w:r>
          </w:p>
        </w:tc>
        <w:tc>
          <w:tcPr>
            <w:tcW w:w="2734" w:type="dxa"/>
          </w:tcPr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с.Гойское,</w:t>
            </w:r>
          </w:p>
          <w:p w:rsidR="00D20BB3" w:rsidRDefault="00D20BB3" w:rsidP="00D20BB3">
            <w:pPr>
              <w:spacing w:line="360" w:lineRule="auto"/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ул.М.Мерзоева,41</w:t>
            </w:r>
          </w:p>
        </w:tc>
        <w:tc>
          <w:tcPr>
            <w:tcW w:w="2257" w:type="dxa"/>
          </w:tcPr>
          <w:p w:rsidR="00D20BB3" w:rsidRDefault="00D20BB3" w:rsidP="00D20BB3">
            <w:pPr>
              <w:pStyle w:val="ab"/>
              <w:ind w:firstLine="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8929 889-58-68</w:t>
            </w:r>
          </w:p>
        </w:tc>
      </w:tr>
      <w:tr w:rsidR="008121E9" w:rsidRPr="0098475E" w:rsidTr="00562B1B">
        <w:tc>
          <w:tcPr>
            <w:tcW w:w="16160" w:type="dxa"/>
            <w:gridSpan w:val="6"/>
          </w:tcPr>
          <w:p w:rsidR="008121E9" w:rsidRDefault="008121E9" w:rsidP="008121E9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>МБОУ «СОШ с.</w:t>
            </w:r>
            <w:r>
              <w:rPr>
                <w:b/>
                <w:sz w:val="28"/>
              </w:rPr>
              <w:t>Танги-Чу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8121E9" w:rsidRPr="0098475E" w:rsidTr="00E26029">
        <w:tc>
          <w:tcPr>
            <w:tcW w:w="993" w:type="dxa"/>
          </w:tcPr>
          <w:p w:rsidR="008121E9" w:rsidRPr="0098475E" w:rsidRDefault="008121E9" w:rsidP="008121E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Азимова Хеда Лемаевна</w:t>
            </w:r>
          </w:p>
        </w:tc>
        <w:tc>
          <w:tcPr>
            <w:tcW w:w="3812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 и психология нач.образования</w:t>
            </w:r>
          </w:p>
        </w:tc>
        <w:tc>
          <w:tcPr>
            <w:tcW w:w="2734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Ул.Школьная,70</w:t>
            </w:r>
          </w:p>
        </w:tc>
        <w:tc>
          <w:tcPr>
            <w:tcW w:w="2257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89959541573</w:t>
            </w:r>
          </w:p>
        </w:tc>
      </w:tr>
      <w:tr w:rsidR="008121E9" w:rsidRPr="0098475E" w:rsidTr="00E26029">
        <w:tc>
          <w:tcPr>
            <w:tcW w:w="993" w:type="dxa"/>
          </w:tcPr>
          <w:p w:rsidR="008121E9" w:rsidRPr="0098475E" w:rsidRDefault="008121E9" w:rsidP="008121E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Джаватханова Жанета Вахаевна</w:t>
            </w:r>
          </w:p>
        </w:tc>
        <w:tc>
          <w:tcPr>
            <w:tcW w:w="3812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</w:t>
            </w:r>
          </w:p>
        </w:tc>
        <w:tc>
          <w:tcPr>
            <w:tcW w:w="3299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Бух.учет</w:t>
            </w:r>
          </w:p>
        </w:tc>
        <w:tc>
          <w:tcPr>
            <w:tcW w:w="2734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Ул.Школьная,б/н</w:t>
            </w:r>
          </w:p>
        </w:tc>
        <w:tc>
          <w:tcPr>
            <w:tcW w:w="2257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89640601076</w:t>
            </w:r>
          </w:p>
        </w:tc>
      </w:tr>
      <w:tr w:rsidR="008121E9" w:rsidRPr="0098475E" w:rsidTr="00E26029">
        <w:tc>
          <w:tcPr>
            <w:tcW w:w="993" w:type="dxa"/>
          </w:tcPr>
          <w:p w:rsidR="008121E9" w:rsidRPr="0098475E" w:rsidRDefault="008121E9" w:rsidP="008121E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Кушалиева Малика Аслановна</w:t>
            </w:r>
          </w:p>
        </w:tc>
        <w:tc>
          <w:tcPr>
            <w:tcW w:w="3812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Филолог</w:t>
            </w:r>
          </w:p>
        </w:tc>
        <w:tc>
          <w:tcPr>
            <w:tcW w:w="2734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Ул.Сангариева Р.В., 55</w:t>
            </w:r>
          </w:p>
        </w:tc>
        <w:tc>
          <w:tcPr>
            <w:tcW w:w="2257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89286414923</w:t>
            </w:r>
          </w:p>
        </w:tc>
      </w:tr>
      <w:tr w:rsidR="008121E9" w:rsidRPr="0098475E" w:rsidTr="00E26029">
        <w:tc>
          <w:tcPr>
            <w:tcW w:w="993" w:type="dxa"/>
          </w:tcPr>
          <w:p w:rsidR="008121E9" w:rsidRPr="0098475E" w:rsidRDefault="008121E9" w:rsidP="008121E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Радима Лемаевна</w:t>
            </w:r>
          </w:p>
        </w:tc>
        <w:tc>
          <w:tcPr>
            <w:tcW w:w="3812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Логопед </w:t>
            </w:r>
          </w:p>
        </w:tc>
        <w:tc>
          <w:tcPr>
            <w:tcW w:w="2734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Ул.Центральная,24</w:t>
            </w:r>
          </w:p>
        </w:tc>
        <w:tc>
          <w:tcPr>
            <w:tcW w:w="2257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89280024121</w:t>
            </w:r>
          </w:p>
        </w:tc>
      </w:tr>
      <w:tr w:rsidR="008121E9" w:rsidRPr="0098475E" w:rsidTr="00E26029">
        <w:tc>
          <w:tcPr>
            <w:tcW w:w="993" w:type="dxa"/>
          </w:tcPr>
          <w:p w:rsidR="008121E9" w:rsidRPr="0098475E" w:rsidRDefault="008121E9" w:rsidP="008121E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Сангариева Карина Руслановна</w:t>
            </w:r>
          </w:p>
        </w:tc>
        <w:tc>
          <w:tcPr>
            <w:tcW w:w="3812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Филолог </w:t>
            </w:r>
          </w:p>
        </w:tc>
        <w:tc>
          <w:tcPr>
            <w:tcW w:w="2734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Ул.Центральная,97а</w:t>
            </w:r>
          </w:p>
        </w:tc>
        <w:tc>
          <w:tcPr>
            <w:tcW w:w="2257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89640619540</w:t>
            </w:r>
          </w:p>
        </w:tc>
      </w:tr>
      <w:tr w:rsidR="008121E9" w:rsidRPr="0098475E" w:rsidTr="00E26029">
        <w:tc>
          <w:tcPr>
            <w:tcW w:w="993" w:type="dxa"/>
          </w:tcPr>
          <w:p w:rsidR="008121E9" w:rsidRPr="0098475E" w:rsidRDefault="008121E9" w:rsidP="008121E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Умарова Марьям Лечаевна</w:t>
            </w:r>
          </w:p>
        </w:tc>
        <w:tc>
          <w:tcPr>
            <w:tcW w:w="3812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 медицинский колледж</w:t>
            </w:r>
          </w:p>
        </w:tc>
        <w:tc>
          <w:tcPr>
            <w:tcW w:w="3299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</w:t>
            </w:r>
          </w:p>
        </w:tc>
        <w:tc>
          <w:tcPr>
            <w:tcW w:w="2734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Ул.Школьная,64</w:t>
            </w:r>
          </w:p>
        </w:tc>
        <w:tc>
          <w:tcPr>
            <w:tcW w:w="2257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89640656047</w:t>
            </w:r>
          </w:p>
        </w:tc>
      </w:tr>
      <w:tr w:rsidR="008121E9" w:rsidRPr="0098475E" w:rsidTr="00E26029">
        <w:tc>
          <w:tcPr>
            <w:tcW w:w="993" w:type="dxa"/>
          </w:tcPr>
          <w:p w:rsidR="008121E9" w:rsidRPr="0098475E" w:rsidRDefault="008121E9" w:rsidP="008121E9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Ханкерханова Хава Руслановна</w:t>
            </w:r>
          </w:p>
        </w:tc>
        <w:tc>
          <w:tcPr>
            <w:tcW w:w="3812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 и психология нач.образования</w:t>
            </w:r>
          </w:p>
        </w:tc>
        <w:tc>
          <w:tcPr>
            <w:tcW w:w="2734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Ул.Центральная,90а</w:t>
            </w:r>
          </w:p>
        </w:tc>
        <w:tc>
          <w:tcPr>
            <w:tcW w:w="2257" w:type="dxa"/>
          </w:tcPr>
          <w:p w:rsidR="008121E9" w:rsidRDefault="008121E9" w:rsidP="008121E9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89287864789</w:t>
            </w:r>
          </w:p>
        </w:tc>
      </w:tr>
      <w:tr w:rsidR="0034736D" w:rsidRPr="0098475E" w:rsidTr="00880028">
        <w:tc>
          <w:tcPr>
            <w:tcW w:w="16160" w:type="dxa"/>
            <w:gridSpan w:val="6"/>
          </w:tcPr>
          <w:p w:rsidR="0034736D" w:rsidRDefault="00C551EE" w:rsidP="00C551EE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 xml:space="preserve">МБОУ «СОШ </w:t>
            </w:r>
            <w:r>
              <w:rPr>
                <w:b/>
                <w:sz w:val="28"/>
              </w:rPr>
              <w:t xml:space="preserve">№1 </w:t>
            </w:r>
            <w:r w:rsidRPr="00012B1C">
              <w:rPr>
                <w:b/>
                <w:sz w:val="28"/>
              </w:rPr>
              <w:t xml:space="preserve"> с.</w:t>
            </w:r>
            <w:r>
              <w:rPr>
                <w:b/>
                <w:sz w:val="28"/>
              </w:rPr>
              <w:t>Рошни-Чу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 У.Р.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2-ой пер. Героев В.В., 14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89635813762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Исраилова Р.И.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«Грозненский педагогический колледж»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Д.Н. Денисултанова, 45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89284796351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Хататаева Е.Ш.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«Чеченский базовый медицинский колледж»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Кадырова, 4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89287452385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Тамаева Х.М.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«Чеченский базовый медицинский колледж»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А.Агаева, 4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89280882004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Чараева Р.М.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Х.Нурадилова, 21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89287494131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Дадаев Б-А.Ж.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А.Агаева, 2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89640742935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Амадиев Д.С.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Юриспруденция 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4-ый пер. Героев В.В., 5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89287441032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Б.О.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ЧПОУ «Урус-Мартановский СЭК»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Шейха Яндарова, 7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89288913264</w:t>
            </w:r>
          </w:p>
        </w:tc>
      </w:tr>
      <w:tr w:rsidR="00C551EE" w:rsidRPr="0098475E" w:rsidTr="00E26029">
        <w:tc>
          <w:tcPr>
            <w:tcW w:w="993" w:type="dxa"/>
          </w:tcPr>
          <w:p w:rsidR="00C551EE" w:rsidRPr="0098475E" w:rsidRDefault="00C551EE" w:rsidP="00C551EE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Идрисов А-М.М.</w:t>
            </w:r>
          </w:p>
        </w:tc>
        <w:tc>
          <w:tcPr>
            <w:tcW w:w="3812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«Чеченский государственный колледж»</w:t>
            </w:r>
          </w:p>
        </w:tc>
        <w:tc>
          <w:tcPr>
            <w:tcW w:w="3299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ремонту и обслуживанию ЖКХ</w:t>
            </w:r>
          </w:p>
        </w:tc>
        <w:tc>
          <w:tcPr>
            <w:tcW w:w="2734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Х.Кишиевой, 40</w:t>
            </w:r>
          </w:p>
        </w:tc>
        <w:tc>
          <w:tcPr>
            <w:tcW w:w="2257" w:type="dxa"/>
          </w:tcPr>
          <w:p w:rsidR="00C551EE" w:rsidRDefault="00C551EE" w:rsidP="00C551E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89626576133</w:t>
            </w:r>
          </w:p>
        </w:tc>
      </w:tr>
      <w:tr w:rsidR="005914EA" w:rsidRPr="0098475E" w:rsidTr="001F3518">
        <w:tc>
          <w:tcPr>
            <w:tcW w:w="16160" w:type="dxa"/>
            <w:gridSpan w:val="6"/>
          </w:tcPr>
          <w:p w:rsidR="005914EA" w:rsidRDefault="005914EA" w:rsidP="005914EA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 xml:space="preserve">МБОУ «СОШ </w:t>
            </w: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>2</w:t>
            </w:r>
            <w:r>
              <w:rPr>
                <w:b/>
                <w:sz w:val="28"/>
              </w:rPr>
              <w:t xml:space="preserve"> </w:t>
            </w:r>
            <w:r w:rsidRPr="00012B1C">
              <w:rPr>
                <w:b/>
                <w:sz w:val="28"/>
              </w:rPr>
              <w:t xml:space="preserve"> с.</w:t>
            </w:r>
            <w:r>
              <w:rPr>
                <w:b/>
                <w:sz w:val="28"/>
              </w:rPr>
              <w:t>Рошни-Чу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Алхазуров Сурхо Лемаевич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и право</w:t>
            </w: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ул.2-я Речная, 19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8928-942-35-14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Дотаева Зулихан Руслановна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 Ибрагимова, 39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8966-723-39-15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Идигова Лиана Балаудиевна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Политехнический колледж 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Сестринское дело</w:t>
            </w: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ул.Ибрагимова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8963-703-62-94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Мудаев Абубакар Хусаинович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Теплоэнергетика и теплотехника</w:t>
            </w: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 Агаева, 132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8963-395-89-04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Мунаев Лом-Али Сайд-Магомедович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ул.Кадырова, 97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8963-584-01-94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Сатабаев Беслан Лом-Алиевич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Астраханский базовый медицинский колледж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Фармация </w:t>
            </w: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ул.6 пер. Героев ВОВ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8928-646-94-92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Хамзатов Нашхо Адамович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Нефтяной колледж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 Агаева, 205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8963-586-80-64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Чочаева Иман Исаевна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ул.Агаева, 104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8928-000-66-53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Шимаев Ислам Имранович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 и природопользование</w:t>
            </w: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ул.Нурадилова, 94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8938-902-89-13</w:t>
            </w:r>
          </w:p>
        </w:tc>
      </w:tr>
      <w:tr w:rsidR="00681AA6" w:rsidRPr="0098475E" w:rsidTr="00E26029">
        <w:tc>
          <w:tcPr>
            <w:tcW w:w="993" w:type="dxa"/>
          </w:tcPr>
          <w:p w:rsidR="00681AA6" w:rsidRPr="0098475E" w:rsidRDefault="00681AA6" w:rsidP="00681AA6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Эльмурзаева Марха Висхаевна</w:t>
            </w:r>
          </w:p>
        </w:tc>
        <w:tc>
          <w:tcPr>
            <w:tcW w:w="3812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ГПК</w:t>
            </w:r>
          </w:p>
        </w:tc>
        <w:tc>
          <w:tcPr>
            <w:tcW w:w="3299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образование</w:t>
            </w:r>
          </w:p>
        </w:tc>
        <w:tc>
          <w:tcPr>
            <w:tcW w:w="2734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Рошни-Чу, ул. Агаева, 187</w:t>
            </w:r>
          </w:p>
        </w:tc>
        <w:tc>
          <w:tcPr>
            <w:tcW w:w="2257" w:type="dxa"/>
          </w:tcPr>
          <w:p w:rsidR="00681AA6" w:rsidRDefault="00681AA6" w:rsidP="00681AA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8965-957-51-95</w:t>
            </w:r>
          </w:p>
        </w:tc>
      </w:tr>
      <w:tr w:rsidR="00681AA6" w:rsidRPr="0098475E" w:rsidTr="00901E6A">
        <w:tc>
          <w:tcPr>
            <w:tcW w:w="16160" w:type="dxa"/>
            <w:gridSpan w:val="6"/>
          </w:tcPr>
          <w:p w:rsidR="00681AA6" w:rsidRDefault="00681AA6" w:rsidP="00681AA6">
            <w:pPr>
              <w:pStyle w:val="ab"/>
              <w:jc w:val="center"/>
              <w:rPr>
                <w:sz w:val="28"/>
                <w:szCs w:val="28"/>
              </w:rPr>
            </w:pPr>
            <w:r w:rsidRPr="00012B1C">
              <w:rPr>
                <w:b/>
                <w:sz w:val="28"/>
              </w:rPr>
              <w:t xml:space="preserve">МБОУ «СОШ </w:t>
            </w:r>
            <w:r>
              <w:rPr>
                <w:b/>
                <w:sz w:val="28"/>
              </w:rPr>
              <w:t>№</w:t>
            </w:r>
            <w:r>
              <w:rPr>
                <w:b/>
                <w:sz w:val="28"/>
              </w:rPr>
              <w:t>1</w:t>
            </w:r>
            <w:r w:rsidRPr="00012B1C">
              <w:rPr>
                <w:b/>
                <w:sz w:val="28"/>
              </w:rPr>
              <w:t xml:space="preserve"> с.</w:t>
            </w:r>
            <w:r>
              <w:rPr>
                <w:b/>
                <w:sz w:val="28"/>
              </w:rPr>
              <w:t>Шалажи</w:t>
            </w:r>
            <w:r w:rsidRPr="00012B1C">
              <w:rPr>
                <w:b/>
                <w:sz w:val="28"/>
              </w:rPr>
              <w:t>»</w:t>
            </w: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Айдамиров Сайд-Эмин Сайханович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ПГК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Асакаева Роза Дукваховна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 xml:space="preserve"> Химико-биологический факультет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Баева Марьям Саидовна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Бекбулатова Петимат Альвиевна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Математика, информатика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Джаутханова Хадижт Умаровна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ЧГПУ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Закриев  Адрохман Русланович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Бизнес и информатика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Кудусова  Марха  Исаевна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Архитектура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Куркаева Аминат Мусаевна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Мажиев Ислам Хамзатович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ЧГУ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ГМУ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2"/>
              </w:num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Мочаева  Раяна Магомедовна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ЧГК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Информатика и информационные технологии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Мусостов Адам Русланович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Геофизика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 xml:space="preserve"> Сатуев Умар </w:t>
            </w:r>
            <w:r w:rsidRPr="008D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Альвиевич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ГГНТУ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 xml:space="preserve">  Факультет</w:t>
            </w:r>
          </w:p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природопользования</w:t>
            </w:r>
          </w:p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1888" w:rsidRPr="0098475E" w:rsidTr="00E26029">
        <w:tc>
          <w:tcPr>
            <w:tcW w:w="993" w:type="dxa"/>
          </w:tcPr>
          <w:p w:rsidR="008D1888" w:rsidRPr="0098475E" w:rsidRDefault="008D1888" w:rsidP="008D1888">
            <w:pPr>
              <w:pStyle w:val="ab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3065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 xml:space="preserve"> Хамысханов Абурешид Дуквахович</w:t>
            </w:r>
          </w:p>
        </w:tc>
        <w:tc>
          <w:tcPr>
            <w:tcW w:w="3812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ГГНТУ</w:t>
            </w:r>
          </w:p>
        </w:tc>
        <w:tc>
          <w:tcPr>
            <w:tcW w:w="3299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 xml:space="preserve">  Факультет</w:t>
            </w:r>
          </w:p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>природопользования</w:t>
            </w:r>
          </w:p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D1888">
              <w:rPr>
                <w:rFonts w:ascii="Times New Roman" w:hAnsi="Times New Roman" w:cs="Times New Roman"/>
                <w:sz w:val="28"/>
                <w:szCs w:val="28"/>
              </w:rPr>
              <w:t xml:space="preserve">экологии </w:t>
            </w:r>
          </w:p>
        </w:tc>
        <w:tc>
          <w:tcPr>
            <w:tcW w:w="2734" w:type="dxa"/>
          </w:tcPr>
          <w:p w:rsidR="008D1888" w:rsidRPr="008D1888" w:rsidRDefault="008D1888" w:rsidP="008D1888">
            <w:pPr>
              <w:ind w:firstLine="3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8D1888" w:rsidRPr="008D1888" w:rsidRDefault="008D1888" w:rsidP="008D1888">
            <w:pPr>
              <w:tabs>
                <w:tab w:val="left" w:pos="1695"/>
              </w:tabs>
              <w:ind w:firstLine="3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17B16" w:rsidRPr="00772AB9" w:rsidRDefault="00C17B16" w:rsidP="00C17B16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D517A" w:rsidRPr="00DD517A" w:rsidRDefault="00DD517A" w:rsidP="006A0D4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B7FA1" w:rsidRDefault="003822E0" w:rsidP="003822E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6A0D42" w:rsidRPr="003402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З.А.Гучигов</w:t>
      </w:r>
    </w:p>
    <w:p w:rsidR="00FB7FA1" w:rsidRDefault="00FB7FA1" w:rsidP="00FB7FA1">
      <w:pPr>
        <w:tabs>
          <w:tab w:val="left" w:pos="9498"/>
        </w:tabs>
        <w:ind w:right="175" w:firstLine="567"/>
        <w:rPr>
          <w:rFonts w:ascii="Times New Roman" w:hAnsi="Times New Roman" w:cs="Times New Roman"/>
          <w:sz w:val="16"/>
          <w:szCs w:val="16"/>
        </w:rPr>
      </w:pPr>
    </w:p>
    <w:p w:rsidR="00FB7FA1" w:rsidRDefault="00FB7FA1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0F09D5">
      <w:pPr>
        <w:tabs>
          <w:tab w:val="left" w:pos="9498"/>
        </w:tabs>
        <w:ind w:right="-172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DD517A" w:rsidRDefault="00DD517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FB7FA1" w:rsidRPr="00A13EAD" w:rsidRDefault="00FB7FA1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  <w:r w:rsidRPr="00A13EAD">
        <w:rPr>
          <w:rFonts w:ascii="Times New Roman" w:hAnsi="Times New Roman" w:cs="Times New Roman"/>
          <w:sz w:val="16"/>
          <w:szCs w:val="16"/>
        </w:rPr>
        <w:t>Исполнитель</w:t>
      </w:r>
    </w:p>
    <w:p w:rsidR="00FB7FA1" w:rsidRPr="00A13EAD" w:rsidRDefault="00FB7FA1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  <w:r w:rsidRPr="00A13EAD">
        <w:rPr>
          <w:rFonts w:ascii="Times New Roman" w:hAnsi="Times New Roman" w:cs="Times New Roman"/>
          <w:sz w:val="16"/>
          <w:szCs w:val="16"/>
        </w:rPr>
        <w:t>Э.М.Горчханова</w:t>
      </w:r>
    </w:p>
    <w:p w:rsidR="00FB7FA1" w:rsidRDefault="00FB7FA1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  <w:r w:rsidRPr="00A13EAD">
        <w:rPr>
          <w:rFonts w:ascii="Times New Roman" w:hAnsi="Times New Roman" w:cs="Times New Roman"/>
          <w:sz w:val="16"/>
          <w:szCs w:val="16"/>
        </w:rPr>
        <w:t>8 (928) 890-16-83</w:t>
      </w: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p w:rsidR="0087706A" w:rsidRDefault="0087706A" w:rsidP="003822E0">
      <w:pPr>
        <w:tabs>
          <w:tab w:val="left" w:pos="9498"/>
        </w:tabs>
        <w:ind w:right="175" w:firstLine="0"/>
        <w:rPr>
          <w:rFonts w:ascii="Times New Roman" w:hAnsi="Times New Roman" w:cs="Times New Roman"/>
          <w:sz w:val="16"/>
          <w:szCs w:val="16"/>
        </w:rPr>
      </w:pPr>
    </w:p>
    <w:sectPr w:rsidR="0087706A" w:rsidSect="00C17B16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F00" w:rsidRDefault="00804F00" w:rsidP="00670E57">
      <w:r>
        <w:separator/>
      </w:r>
    </w:p>
  </w:endnote>
  <w:endnote w:type="continuationSeparator" w:id="0">
    <w:p w:rsidR="00804F00" w:rsidRDefault="00804F00" w:rsidP="00670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F00" w:rsidRDefault="00804F00" w:rsidP="00670E57">
      <w:r>
        <w:separator/>
      </w:r>
    </w:p>
  </w:footnote>
  <w:footnote w:type="continuationSeparator" w:id="0">
    <w:p w:rsidR="00804F00" w:rsidRDefault="00804F00" w:rsidP="00670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44866"/>
    <w:multiLevelType w:val="hybridMultilevel"/>
    <w:tmpl w:val="EE62B040"/>
    <w:lvl w:ilvl="0" w:tplc="73C0FB94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1464"/>
    <w:multiLevelType w:val="hybridMultilevel"/>
    <w:tmpl w:val="9BA4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1"/>
    <w:rsid w:val="0007512C"/>
    <w:rsid w:val="000C33D8"/>
    <w:rsid w:val="000D38CD"/>
    <w:rsid w:val="000E2D6F"/>
    <w:rsid w:val="000F09D5"/>
    <w:rsid w:val="00120F20"/>
    <w:rsid w:val="00165E20"/>
    <w:rsid w:val="002054F1"/>
    <w:rsid w:val="00231933"/>
    <w:rsid w:val="00287952"/>
    <w:rsid w:val="002931E3"/>
    <w:rsid w:val="002A05CB"/>
    <w:rsid w:val="002B4D3F"/>
    <w:rsid w:val="003139A9"/>
    <w:rsid w:val="00337DB0"/>
    <w:rsid w:val="0034736D"/>
    <w:rsid w:val="003675D0"/>
    <w:rsid w:val="003822E0"/>
    <w:rsid w:val="003A6667"/>
    <w:rsid w:val="003E582D"/>
    <w:rsid w:val="00410919"/>
    <w:rsid w:val="00480712"/>
    <w:rsid w:val="004B39A6"/>
    <w:rsid w:val="004B5A78"/>
    <w:rsid w:val="004C3F98"/>
    <w:rsid w:val="004E12D4"/>
    <w:rsid w:val="005405F4"/>
    <w:rsid w:val="00561AFE"/>
    <w:rsid w:val="00567D23"/>
    <w:rsid w:val="00571F73"/>
    <w:rsid w:val="0057735C"/>
    <w:rsid w:val="005914EA"/>
    <w:rsid w:val="00591834"/>
    <w:rsid w:val="005D5430"/>
    <w:rsid w:val="00636E4B"/>
    <w:rsid w:val="00637AC4"/>
    <w:rsid w:val="0064435F"/>
    <w:rsid w:val="006503B3"/>
    <w:rsid w:val="00670E57"/>
    <w:rsid w:val="006777DE"/>
    <w:rsid w:val="00681AA6"/>
    <w:rsid w:val="006A0D42"/>
    <w:rsid w:val="006E6084"/>
    <w:rsid w:val="00711364"/>
    <w:rsid w:val="007366AE"/>
    <w:rsid w:val="0075424B"/>
    <w:rsid w:val="00772AB9"/>
    <w:rsid w:val="00804F00"/>
    <w:rsid w:val="008121E9"/>
    <w:rsid w:val="0081566F"/>
    <w:rsid w:val="008426DB"/>
    <w:rsid w:val="0087706A"/>
    <w:rsid w:val="008D1888"/>
    <w:rsid w:val="008D5B99"/>
    <w:rsid w:val="008F6EA7"/>
    <w:rsid w:val="009530CD"/>
    <w:rsid w:val="00972C8C"/>
    <w:rsid w:val="009C307B"/>
    <w:rsid w:val="009C482F"/>
    <w:rsid w:val="00A920CD"/>
    <w:rsid w:val="00AD1AD3"/>
    <w:rsid w:val="00BB1D4E"/>
    <w:rsid w:val="00BB753D"/>
    <w:rsid w:val="00BD7245"/>
    <w:rsid w:val="00C022A5"/>
    <w:rsid w:val="00C17B16"/>
    <w:rsid w:val="00C551EE"/>
    <w:rsid w:val="00CC05CE"/>
    <w:rsid w:val="00CC09C8"/>
    <w:rsid w:val="00CD2A35"/>
    <w:rsid w:val="00D20BB3"/>
    <w:rsid w:val="00D52348"/>
    <w:rsid w:val="00DD517A"/>
    <w:rsid w:val="00E26029"/>
    <w:rsid w:val="00E4127C"/>
    <w:rsid w:val="00EA3D4D"/>
    <w:rsid w:val="00EB3B78"/>
    <w:rsid w:val="00ED4802"/>
    <w:rsid w:val="00F40AD3"/>
    <w:rsid w:val="00F53883"/>
    <w:rsid w:val="00F71E7D"/>
    <w:rsid w:val="00FA20C5"/>
    <w:rsid w:val="00FB7FA1"/>
    <w:rsid w:val="00FC7D77"/>
    <w:rsid w:val="00FE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4FB9"/>
  <w15:docId w15:val="{A48651F5-F242-4440-85C0-4695BD68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9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231933"/>
    <w:pPr>
      <w:ind w:firstLine="0"/>
      <w:jc w:val="left"/>
    </w:pPr>
    <w:rPr>
      <w:rFonts w:ascii="Courier New" w:hAnsi="Courier New" w:cs="Courier New"/>
    </w:rPr>
  </w:style>
  <w:style w:type="character" w:styleId="a4">
    <w:name w:val="Hyperlink"/>
    <w:basedOn w:val="a0"/>
    <w:uiPriority w:val="99"/>
    <w:unhideWhenUsed/>
    <w:rsid w:val="00231933"/>
    <w:rPr>
      <w:color w:val="0000FF"/>
      <w:u w:val="single"/>
    </w:rPr>
  </w:style>
  <w:style w:type="table" w:styleId="a5">
    <w:name w:val="Table Grid"/>
    <w:basedOn w:val="a1"/>
    <w:uiPriority w:val="59"/>
    <w:rsid w:val="00231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19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70E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0E57"/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70E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0E57"/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A0D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C17B1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8D188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-urus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o-urus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9;&#1083;&#1080;&#1085;&#1072;\Desktop\&#1096;&#1090;&#1072;&#1084;&#1087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штамп 2019</Template>
  <TotalTime>268</TotalTime>
  <Pages>30</Pages>
  <Words>5424</Words>
  <Characters>30919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Элина</dc:creator>
  <cp:lastModifiedBy>Элина</cp:lastModifiedBy>
  <cp:revision>95</cp:revision>
  <dcterms:created xsi:type="dcterms:W3CDTF">2019-08-22T09:22:00Z</dcterms:created>
  <dcterms:modified xsi:type="dcterms:W3CDTF">2020-07-24T12:36:00Z</dcterms:modified>
</cp:coreProperties>
</file>